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0C47" w14:textId="77777777" w:rsidR="00353648" w:rsidRDefault="00C06326" w:rsidP="00C06326">
      <w:pPr>
        <w:widowControl/>
        <w:tabs>
          <w:tab w:val="left" w:pos="4536"/>
          <w:tab w:val="left" w:pos="9639"/>
        </w:tabs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Įmonė_______________________________________                          </w:t>
      </w:r>
    </w:p>
    <w:p w14:paraId="4860AE53" w14:textId="77777777" w:rsidR="00353648" w:rsidRDefault="00353648" w:rsidP="00C06326">
      <w:pPr>
        <w:widowControl/>
        <w:tabs>
          <w:tab w:val="left" w:pos="4536"/>
          <w:tab w:val="left" w:pos="9639"/>
        </w:tabs>
        <w:rPr>
          <w:rFonts w:ascii="Arial" w:hAnsi="Arial" w:cs="Arial"/>
          <w:sz w:val="18"/>
          <w:szCs w:val="24"/>
        </w:rPr>
      </w:pPr>
    </w:p>
    <w:p w14:paraId="400C7846" w14:textId="77777777" w:rsidR="00C06326" w:rsidRPr="004C676E" w:rsidRDefault="00C06326" w:rsidP="00C06326">
      <w:pPr>
        <w:widowControl/>
        <w:tabs>
          <w:tab w:val="left" w:pos="4536"/>
          <w:tab w:val="left" w:pos="9639"/>
        </w:tabs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Padalinys___________________________________         </w:t>
      </w:r>
      <w:r w:rsidRPr="004C676E">
        <w:rPr>
          <w:rFonts w:ascii="Arial" w:hAnsi="Arial" w:cs="Arial"/>
          <w:sz w:val="18"/>
          <w:szCs w:val="24"/>
          <w:u w:val="single"/>
        </w:rPr>
        <w:t xml:space="preserve">                                     </w:t>
      </w:r>
    </w:p>
    <w:p w14:paraId="396EF244" w14:textId="77777777" w:rsidR="00C06326" w:rsidRPr="004C676E" w:rsidRDefault="00C06326" w:rsidP="00C06326">
      <w:pPr>
        <w:widowControl/>
        <w:jc w:val="center"/>
        <w:rPr>
          <w:rFonts w:ascii="Arial" w:hAnsi="Arial" w:cs="Arial"/>
          <w:spacing w:val="60"/>
          <w:sz w:val="18"/>
          <w:szCs w:val="24"/>
        </w:rPr>
      </w:pPr>
    </w:p>
    <w:p w14:paraId="7050F690" w14:textId="77777777" w:rsidR="00C06326" w:rsidRPr="004C676E" w:rsidRDefault="00C06326" w:rsidP="00C06326">
      <w:pPr>
        <w:widowControl/>
        <w:jc w:val="center"/>
        <w:rPr>
          <w:rFonts w:ascii="Arial" w:hAnsi="Arial" w:cs="Arial"/>
          <w:b/>
          <w:spacing w:val="60"/>
          <w:sz w:val="20"/>
          <w:szCs w:val="24"/>
        </w:rPr>
      </w:pPr>
      <w:r w:rsidRPr="004C676E">
        <w:rPr>
          <w:rFonts w:ascii="Arial" w:hAnsi="Arial" w:cs="Arial"/>
          <w:b/>
          <w:spacing w:val="60"/>
          <w:sz w:val="20"/>
          <w:szCs w:val="24"/>
        </w:rPr>
        <w:t>Darbų vadovo</w:t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="008B0D8D">
        <w:rPr>
          <w:rFonts w:ascii="Arial" w:hAnsi="Arial" w:cs="Arial"/>
          <w:spacing w:val="60"/>
          <w:sz w:val="20"/>
          <w:szCs w:val="24"/>
          <w:u w:val="single"/>
        </w:rPr>
        <w:tab/>
      </w:r>
      <w:r w:rsidRPr="004C676E">
        <w:rPr>
          <w:rFonts w:ascii="Arial" w:hAnsi="Arial" w:cs="Arial"/>
          <w:b/>
          <w:spacing w:val="60"/>
          <w:sz w:val="20"/>
          <w:szCs w:val="24"/>
          <w:u w:val="single"/>
        </w:rPr>
        <w:t xml:space="preserve">                  </w:t>
      </w:r>
      <w:r w:rsidRPr="004C676E">
        <w:rPr>
          <w:rFonts w:ascii="Arial" w:hAnsi="Arial" w:cs="Arial"/>
          <w:b/>
          <w:spacing w:val="60"/>
          <w:sz w:val="20"/>
          <w:szCs w:val="24"/>
        </w:rPr>
        <w:t xml:space="preserve">   </w:t>
      </w:r>
    </w:p>
    <w:p w14:paraId="6D0FE6AC" w14:textId="77777777" w:rsidR="00C06326" w:rsidRPr="008B0D8D" w:rsidRDefault="00C06326" w:rsidP="00C06326">
      <w:pPr>
        <w:widowControl/>
        <w:jc w:val="center"/>
        <w:rPr>
          <w:rFonts w:ascii="Arial" w:hAnsi="Arial" w:cs="Arial"/>
          <w:sz w:val="16"/>
          <w:szCs w:val="24"/>
        </w:rPr>
      </w:pPr>
      <w:r w:rsidRPr="004C676E">
        <w:rPr>
          <w:rFonts w:ascii="Arial" w:hAnsi="Arial" w:cs="Arial"/>
          <w:spacing w:val="60"/>
          <w:sz w:val="20"/>
          <w:szCs w:val="24"/>
        </w:rPr>
        <w:t xml:space="preserve">                 </w:t>
      </w:r>
      <w:r w:rsidRPr="008B0D8D">
        <w:rPr>
          <w:rFonts w:ascii="Arial" w:hAnsi="Arial" w:cs="Arial"/>
          <w:sz w:val="16"/>
          <w:szCs w:val="24"/>
        </w:rPr>
        <w:t>(vardas, pavardė)</w:t>
      </w:r>
    </w:p>
    <w:p w14:paraId="16115823" w14:textId="77777777" w:rsidR="00C06326" w:rsidRPr="004C676E" w:rsidRDefault="00C06326" w:rsidP="00C06326">
      <w:pPr>
        <w:widowControl/>
        <w:jc w:val="center"/>
        <w:rPr>
          <w:rFonts w:ascii="Arial" w:hAnsi="Arial" w:cs="Arial"/>
          <w:b/>
          <w:spacing w:val="60"/>
          <w:sz w:val="20"/>
          <w:szCs w:val="24"/>
        </w:rPr>
      </w:pPr>
    </w:p>
    <w:p w14:paraId="326EEFBD" w14:textId="77777777" w:rsidR="00FD64F0" w:rsidRPr="004C676E" w:rsidRDefault="00C06326" w:rsidP="00C06326">
      <w:pPr>
        <w:widowControl/>
        <w:jc w:val="center"/>
        <w:rPr>
          <w:rFonts w:ascii="Arial" w:hAnsi="Arial" w:cs="Arial"/>
          <w:b/>
          <w:sz w:val="20"/>
          <w:szCs w:val="24"/>
        </w:rPr>
      </w:pPr>
      <w:r w:rsidRPr="004C676E">
        <w:rPr>
          <w:rFonts w:ascii="Arial" w:hAnsi="Arial" w:cs="Arial"/>
          <w:b/>
          <w:spacing w:val="60"/>
          <w:sz w:val="20"/>
          <w:szCs w:val="24"/>
        </w:rPr>
        <w:t>NURODYMAS</w:t>
      </w:r>
      <w:r w:rsidRPr="004C676E">
        <w:rPr>
          <w:rFonts w:ascii="Arial" w:hAnsi="Arial" w:cs="Arial"/>
          <w:b/>
          <w:sz w:val="20"/>
          <w:szCs w:val="24"/>
        </w:rPr>
        <w:t xml:space="preserve"> </w:t>
      </w:r>
    </w:p>
    <w:p w14:paraId="64EFE1E7" w14:textId="77777777" w:rsidR="00C06326" w:rsidRPr="004C676E" w:rsidRDefault="00C06326" w:rsidP="00C06326">
      <w:pPr>
        <w:widowControl/>
        <w:jc w:val="center"/>
        <w:rPr>
          <w:rFonts w:ascii="Arial" w:hAnsi="Arial" w:cs="Arial"/>
          <w:b/>
          <w:sz w:val="20"/>
          <w:szCs w:val="24"/>
        </w:rPr>
      </w:pPr>
      <w:r w:rsidRPr="004C676E">
        <w:rPr>
          <w:rFonts w:ascii="Arial" w:hAnsi="Arial" w:cs="Arial"/>
          <w:b/>
          <w:sz w:val="20"/>
          <w:szCs w:val="24"/>
        </w:rPr>
        <w:t xml:space="preserve">DĖL DARBŲ ELEKTROS ĮRENGINIUOSE </w:t>
      </w:r>
    </w:p>
    <w:p w14:paraId="61BA3641" w14:textId="77777777" w:rsidR="00C06326" w:rsidRPr="004C676E" w:rsidRDefault="00C06326" w:rsidP="00C06326">
      <w:pPr>
        <w:widowControl/>
        <w:jc w:val="center"/>
        <w:rPr>
          <w:rFonts w:ascii="Arial" w:hAnsi="Arial" w:cs="Arial"/>
          <w:sz w:val="18"/>
          <w:szCs w:val="24"/>
        </w:rPr>
      </w:pPr>
    </w:p>
    <w:p w14:paraId="3FC04590" w14:textId="77777777" w:rsidR="00C06326" w:rsidRPr="004C676E" w:rsidRDefault="00C06326" w:rsidP="00C06326">
      <w:pPr>
        <w:widowControl/>
        <w:jc w:val="center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>______________</w:t>
      </w:r>
      <w:r w:rsidR="00D51664" w:rsidRPr="004C676E">
        <w:rPr>
          <w:rFonts w:ascii="Arial" w:hAnsi="Arial" w:cs="Arial"/>
          <w:sz w:val="18"/>
          <w:szCs w:val="24"/>
        </w:rPr>
        <w:t xml:space="preserve"> </w:t>
      </w:r>
      <w:r w:rsidRPr="004C676E">
        <w:rPr>
          <w:rFonts w:ascii="Arial" w:hAnsi="Arial" w:cs="Arial"/>
          <w:sz w:val="18"/>
          <w:szCs w:val="24"/>
        </w:rPr>
        <w:t>Nr. ______________________</w:t>
      </w:r>
    </w:p>
    <w:p w14:paraId="4E397902" w14:textId="77777777" w:rsidR="00C06326" w:rsidRPr="004C676E" w:rsidRDefault="00C06326" w:rsidP="00997EE6">
      <w:pPr>
        <w:widowControl/>
        <w:ind w:left="2835" w:firstLine="567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>(data)</w:t>
      </w:r>
      <w:r w:rsidRPr="004C676E">
        <w:rPr>
          <w:rFonts w:ascii="Arial" w:hAnsi="Arial" w:cs="Arial"/>
          <w:sz w:val="18"/>
          <w:szCs w:val="24"/>
        </w:rPr>
        <w:tab/>
      </w:r>
    </w:p>
    <w:p w14:paraId="0DE41773" w14:textId="77777777" w:rsidR="00C06326" w:rsidRPr="004C676E" w:rsidRDefault="00C06326" w:rsidP="00C06326">
      <w:pPr>
        <w:widowControl/>
        <w:jc w:val="center"/>
        <w:rPr>
          <w:rFonts w:ascii="Arial" w:hAnsi="Arial" w:cs="Arial"/>
          <w:color w:val="000000"/>
          <w:sz w:val="18"/>
          <w:szCs w:val="24"/>
        </w:rPr>
      </w:pPr>
    </w:p>
    <w:p w14:paraId="02644277" w14:textId="77777777" w:rsidR="00C06326" w:rsidRPr="004C676E" w:rsidRDefault="00C06326" w:rsidP="00C06326">
      <w:pPr>
        <w:widowControl/>
        <w:jc w:val="center"/>
        <w:rPr>
          <w:rFonts w:ascii="Arial" w:hAnsi="Arial" w:cs="Arial"/>
          <w:color w:val="000000"/>
          <w:sz w:val="18"/>
          <w:szCs w:val="24"/>
        </w:rPr>
      </w:pPr>
    </w:p>
    <w:p w14:paraId="5B567EBC" w14:textId="77777777" w:rsidR="00C06326" w:rsidRPr="004C676E" w:rsidRDefault="00C06326" w:rsidP="00C06326">
      <w:pPr>
        <w:widowControl/>
        <w:tabs>
          <w:tab w:val="left" w:pos="9639"/>
        </w:tabs>
        <w:rPr>
          <w:rFonts w:ascii="Arial" w:hAnsi="Arial" w:cs="Arial"/>
          <w:sz w:val="18"/>
          <w:szCs w:val="24"/>
          <w:u w:val="single"/>
        </w:rPr>
      </w:pPr>
      <w:r w:rsidRPr="004C676E">
        <w:rPr>
          <w:rFonts w:ascii="Arial" w:hAnsi="Arial" w:cs="Arial"/>
          <w:sz w:val="18"/>
          <w:szCs w:val="24"/>
        </w:rPr>
        <w:t>Darbų vykdytojui, prižiūrinčiajam (nereikalinga išbraukti</w:t>
      </w:r>
      <w:r w:rsidRPr="004C676E">
        <w:rPr>
          <w:rFonts w:ascii="Arial" w:hAnsi="Arial" w:cs="Arial"/>
          <w:sz w:val="20"/>
          <w:szCs w:val="24"/>
        </w:rPr>
        <w:t>)</w:t>
      </w:r>
      <w:r w:rsidR="00D51664" w:rsidRPr="004C676E">
        <w:rPr>
          <w:rFonts w:ascii="Arial" w:hAnsi="Arial" w:cs="Arial"/>
          <w:sz w:val="20"/>
          <w:szCs w:val="24"/>
        </w:rPr>
        <w:t xml:space="preserve"> </w:t>
      </w:r>
      <w:r w:rsidRPr="004C676E">
        <w:rPr>
          <w:rFonts w:ascii="Arial" w:hAnsi="Arial" w:cs="Arial"/>
          <w:sz w:val="20"/>
          <w:szCs w:val="24"/>
          <w:u w:val="single"/>
        </w:rPr>
        <w:tab/>
      </w:r>
    </w:p>
    <w:p w14:paraId="2048D249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4C676E">
        <w:rPr>
          <w:rFonts w:ascii="Arial" w:hAnsi="Arial" w:cs="Arial"/>
          <w:noProof/>
          <w:sz w:val="20"/>
          <w:szCs w:val="24"/>
        </w:rPr>
        <w:pict w14:anchorId="35C81BC4">
          <v:line id="_x0000_s1033" style="position:absolute;left:0;text-align:left;z-index:251657216" from="312.8pt,3.5pt" to="312.8pt,3.5pt"/>
        </w:pict>
      </w:r>
      <w:r w:rsidRPr="004C676E">
        <w:rPr>
          <w:rFonts w:ascii="Arial" w:hAnsi="Arial" w:cs="Arial"/>
          <w:sz w:val="18"/>
          <w:szCs w:val="24"/>
        </w:rPr>
        <w:t xml:space="preserve">su _______ </w:t>
      </w:r>
      <w:r w:rsidR="00D51664" w:rsidRPr="004C676E">
        <w:rPr>
          <w:rFonts w:ascii="Arial" w:hAnsi="Arial" w:cs="Arial"/>
          <w:sz w:val="18"/>
          <w:szCs w:val="24"/>
        </w:rPr>
        <w:t xml:space="preserve"> </w:t>
      </w:r>
      <w:r w:rsidRPr="004C676E">
        <w:rPr>
          <w:rFonts w:ascii="Arial" w:hAnsi="Arial" w:cs="Arial"/>
          <w:sz w:val="18"/>
          <w:szCs w:val="24"/>
        </w:rPr>
        <w:t>brigados nariais</w:t>
      </w:r>
      <w:r w:rsidR="00D51664" w:rsidRPr="004C676E">
        <w:rPr>
          <w:rFonts w:ascii="Arial" w:hAnsi="Arial" w:cs="Arial"/>
          <w:sz w:val="18"/>
          <w:szCs w:val="24"/>
        </w:rPr>
        <w:t xml:space="preserve"> </w:t>
      </w:r>
      <w:r w:rsidRPr="004C676E">
        <w:rPr>
          <w:rFonts w:ascii="Arial" w:hAnsi="Arial" w:cs="Arial"/>
          <w:sz w:val="20"/>
          <w:szCs w:val="24"/>
          <w:u w:val="single"/>
        </w:rPr>
        <w:tab/>
      </w:r>
    </w:p>
    <w:p w14:paraId="24B7F8C9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8"/>
          <w:szCs w:val="24"/>
          <w:u w:val="single"/>
        </w:rPr>
      </w:pPr>
      <w:r w:rsidRPr="004C676E">
        <w:rPr>
          <w:rFonts w:ascii="Arial" w:hAnsi="Arial" w:cs="Arial"/>
          <w:sz w:val="20"/>
          <w:szCs w:val="24"/>
          <w:u w:val="single"/>
        </w:rPr>
        <w:tab/>
      </w:r>
    </w:p>
    <w:p w14:paraId="40D00EB0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8"/>
          <w:szCs w:val="24"/>
        </w:rPr>
      </w:pPr>
    </w:p>
    <w:p w14:paraId="08D03D59" w14:textId="77777777" w:rsidR="00C06326" w:rsidRPr="004C676E" w:rsidRDefault="00FD64F0" w:rsidP="00C06326">
      <w:pPr>
        <w:widowControl/>
        <w:tabs>
          <w:tab w:val="left" w:pos="9639"/>
        </w:tabs>
        <w:jc w:val="both"/>
        <w:rPr>
          <w:rFonts w:ascii="Arial" w:hAnsi="Arial" w:cs="Arial"/>
          <w:sz w:val="22"/>
          <w:szCs w:val="24"/>
          <w:u w:val="single"/>
        </w:rPr>
      </w:pPr>
      <w:r w:rsidRPr="004C676E">
        <w:rPr>
          <w:rFonts w:ascii="Arial" w:hAnsi="Arial" w:cs="Arial"/>
          <w:sz w:val="18"/>
          <w:szCs w:val="24"/>
        </w:rPr>
        <w:t xml:space="preserve">pavedama  </w:t>
      </w:r>
      <w:r w:rsidR="00C06326" w:rsidRPr="004C676E">
        <w:rPr>
          <w:rFonts w:ascii="Arial" w:hAnsi="Arial" w:cs="Arial"/>
          <w:sz w:val="22"/>
          <w:szCs w:val="24"/>
          <w:u w:val="single"/>
        </w:rPr>
        <w:tab/>
      </w:r>
    </w:p>
    <w:p w14:paraId="37CE36C8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22"/>
          <w:szCs w:val="24"/>
          <w:u w:val="single"/>
        </w:rPr>
      </w:pPr>
      <w:r w:rsidRPr="004C676E">
        <w:rPr>
          <w:rFonts w:ascii="Arial" w:hAnsi="Arial" w:cs="Arial"/>
          <w:sz w:val="22"/>
          <w:szCs w:val="24"/>
          <w:u w:val="single"/>
        </w:rPr>
        <w:tab/>
      </w:r>
    </w:p>
    <w:p w14:paraId="7D185A03" w14:textId="77777777" w:rsidR="00C06326" w:rsidRPr="00A46769" w:rsidRDefault="00C06326" w:rsidP="00C06326">
      <w:pPr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 w:cs="Arial"/>
          <w:sz w:val="16"/>
          <w:szCs w:val="16"/>
        </w:rPr>
      </w:pPr>
      <w:r w:rsidRPr="00A46769">
        <w:rPr>
          <w:rFonts w:ascii="Arial" w:hAnsi="Arial" w:cs="Arial"/>
          <w:sz w:val="16"/>
          <w:szCs w:val="16"/>
        </w:rPr>
        <w:t>(kur ir ką atlikti)</w:t>
      </w:r>
    </w:p>
    <w:p w14:paraId="2A42309C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</w:p>
    <w:p w14:paraId="484F8C8A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noProof/>
          <w:sz w:val="20"/>
          <w:szCs w:val="24"/>
        </w:rPr>
        <w:pict w14:anchorId="58DDF562">
          <v:line id="_x0000_s1034" style="position:absolute;left:0;text-align:left;z-index:251658240" from="240.4pt,8.65pt" to="240.4pt,8.65pt"/>
        </w:pict>
      </w:r>
      <w:r w:rsidRPr="004C676E">
        <w:rPr>
          <w:rFonts w:ascii="Arial" w:hAnsi="Arial" w:cs="Arial"/>
          <w:sz w:val="18"/>
          <w:szCs w:val="24"/>
        </w:rPr>
        <w:t xml:space="preserve">Darbų vykdymo sąlygos (nereikalinga išbraukti): </w:t>
      </w:r>
      <w:r w:rsidRPr="004C676E">
        <w:rPr>
          <w:rFonts w:ascii="Arial" w:hAnsi="Arial" w:cs="Arial"/>
          <w:sz w:val="18"/>
          <w:szCs w:val="24"/>
        </w:rPr>
        <w:tab/>
      </w:r>
      <w:r w:rsidR="00A46769">
        <w:rPr>
          <w:rFonts w:ascii="Arial" w:hAnsi="Arial" w:cs="Arial"/>
          <w:sz w:val="18"/>
          <w:szCs w:val="24"/>
        </w:rPr>
        <w:t>I</w:t>
      </w:r>
      <w:r w:rsidRPr="004C676E">
        <w:rPr>
          <w:rFonts w:ascii="Arial" w:hAnsi="Arial" w:cs="Arial"/>
          <w:sz w:val="18"/>
          <w:szCs w:val="24"/>
        </w:rPr>
        <w:t xml:space="preserve">. </w:t>
      </w:r>
      <w:r w:rsidR="00997EE6">
        <w:rPr>
          <w:rFonts w:ascii="Arial" w:hAnsi="Arial" w:cs="Arial"/>
          <w:sz w:val="18"/>
          <w:szCs w:val="24"/>
        </w:rPr>
        <w:t>A</w:t>
      </w:r>
      <w:r w:rsidR="00997EE6" w:rsidRPr="00997EE6">
        <w:rPr>
          <w:rFonts w:ascii="Arial" w:hAnsi="Arial" w:cs="Arial"/>
          <w:sz w:val="20"/>
        </w:rPr>
        <w:t>nt arba arti įtampos turinčių dalių</w:t>
      </w:r>
      <w:r w:rsidR="00FD64F0" w:rsidRPr="004C676E">
        <w:rPr>
          <w:rFonts w:ascii="Arial" w:hAnsi="Arial" w:cs="Arial"/>
          <w:sz w:val="18"/>
          <w:szCs w:val="24"/>
        </w:rPr>
        <w:t>.</w:t>
      </w:r>
    </w:p>
    <w:p w14:paraId="2ECF68FE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="00A46769">
        <w:rPr>
          <w:rFonts w:ascii="Arial" w:hAnsi="Arial" w:cs="Arial"/>
          <w:sz w:val="18"/>
          <w:szCs w:val="24"/>
        </w:rPr>
        <w:t>II</w:t>
      </w:r>
      <w:r w:rsidRPr="004C676E">
        <w:rPr>
          <w:rFonts w:ascii="Arial" w:hAnsi="Arial" w:cs="Arial"/>
          <w:sz w:val="18"/>
          <w:szCs w:val="24"/>
        </w:rPr>
        <w:t xml:space="preserve">. </w:t>
      </w:r>
      <w:r w:rsidR="00FD64F0" w:rsidRPr="004C676E">
        <w:rPr>
          <w:rFonts w:ascii="Arial" w:hAnsi="Arial" w:cs="Arial"/>
          <w:sz w:val="18"/>
          <w:szCs w:val="24"/>
        </w:rPr>
        <w:t xml:space="preserve">Atjungus </w:t>
      </w:r>
      <w:r w:rsidRPr="004C676E">
        <w:rPr>
          <w:rFonts w:ascii="Arial" w:hAnsi="Arial" w:cs="Arial"/>
          <w:sz w:val="18"/>
          <w:szCs w:val="24"/>
        </w:rPr>
        <w:t>įtampą</w:t>
      </w:r>
      <w:r w:rsidR="00FD64F0" w:rsidRPr="004C676E">
        <w:rPr>
          <w:rFonts w:ascii="Arial" w:hAnsi="Arial" w:cs="Arial"/>
          <w:sz w:val="18"/>
          <w:szCs w:val="24"/>
        </w:rPr>
        <w:t xml:space="preserve">. </w:t>
      </w:r>
    </w:p>
    <w:p w14:paraId="65FBB076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Pr="004C676E">
        <w:rPr>
          <w:rFonts w:ascii="Arial" w:hAnsi="Arial" w:cs="Arial"/>
          <w:sz w:val="18"/>
          <w:szCs w:val="24"/>
        </w:rPr>
        <w:tab/>
      </w:r>
      <w:r w:rsidR="00A46769">
        <w:rPr>
          <w:rFonts w:ascii="Arial" w:hAnsi="Arial" w:cs="Arial"/>
          <w:sz w:val="18"/>
          <w:szCs w:val="24"/>
        </w:rPr>
        <w:t>III</w:t>
      </w:r>
      <w:r w:rsidRPr="004C676E">
        <w:rPr>
          <w:rFonts w:ascii="Arial" w:hAnsi="Arial" w:cs="Arial"/>
          <w:sz w:val="18"/>
          <w:szCs w:val="24"/>
        </w:rPr>
        <w:t xml:space="preserve">. </w:t>
      </w:r>
      <w:r w:rsidR="00FD64F0" w:rsidRPr="004C676E">
        <w:rPr>
          <w:rFonts w:ascii="Arial" w:hAnsi="Arial" w:cs="Arial"/>
          <w:sz w:val="18"/>
          <w:szCs w:val="24"/>
        </w:rPr>
        <w:t xml:space="preserve">Neatjungus </w:t>
      </w:r>
      <w:r w:rsidRPr="004C676E">
        <w:rPr>
          <w:rFonts w:ascii="Arial" w:hAnsi="Arial" w:cs="Arial"/>
          <w:sz w:val="18"/>
          <w:szCs w:val="24"/>
        </w:rPr>
        <w:t>įtampos, toli nuo įtampą turinčių dalių.</w:t>
      </w:r>
    </w:p>
    <w:p w14:paraId="03AD970E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20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Darbą pradėti: data </w:t>
      </w:r>
      <w:r w:rsidRPr="004C676E">
        <w:rPr>
          <w:rFonts w:ascii="Arial" w:hAnsi="Arial" w:cs="Arial"/>
          <w:sz w:val="20"/>
          <w:szCs w:val="24"/>
        </w:rPr>
        <w:t>_________________________</w:t>
      </w:r>
      <w:r w:rsidRPr="004C676E">
        <w:rPr>
          <w:rFonts w:ascii="Arial" w:hAnsi="Arial" w:cs="Arial"/>
          <w:sz w:val="18"/>
          <w:szCs w:val="24"/>
        </w:rPr>
        <w:tab/>
      </w:r>
      <w:r w:rsidR="00D51664" w:rsidRPr="004C676E">
        <w:rPr>
          <w:rFonts w:ascii="Arial" w:hAnsi="Arial" w:cs="Arial"/>
          <w:sz w:val="18"/>
          <w:szCs w:val="24"/>
        </w:rPr>
        <w:t xml:space="preserve"> </w:t>
      </w:r>
      <w:r w:rsidRPr="004C676E">
        <w:rPr>
          <w:rFonts w:ascii="Arial" w:hAnsi="Arial" w:cs="Arial"/>
          <w:sz w:val="18"/>
          <w:szCs w:val="24"/>
        </w:rPr>
        <w:t xml:space="preserve">laikas </w:t>
      </w:r>
      <w:r w:rsidRPr="004C676E">
        <w:rPr>
          <w:rFonts w:ascii="Arial" w:hAnsi="Arial" w:cs="Arial"/>
          <w:sz w:val="20"/>
          <w:szCs w:val="24"/>
        </w:rPr>
        <w:t>_______________</w:t>
      </w:r>
    </w:p>
    <w:p w14:paraId="3588B50D" w14:textId="77777777" w:rsidR="00C06326" w:rsidRPr="004C676E" w:rsidRDefault="00C06326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Darbą baigti: data </w:t>
      </w:r>
      <w:r w:rsidRPr="004C676E">
        <w:rPr>
          <w:rFonts w:ascii="Arial" w:hAnsi="Arial" w:cs="Arial"/>
          <w:sz w:val="20"/>
          <w:szCs w:val="24"/>
        </w:rPr>
        <w:t>__________________________</w:t>
      </w:r>
      <w:r w:rsidRPr="004C676E">
        <w:rPr>
          <w:rFonts w:ascii="Arial" w:hAnsi="Arial" w:cs="Arial"/>
          <w:sz w:val="18"/>
          <w:szCs w:val="24"/>
        </w:rPr>
        <w:tab/>
        <w:t xml:space="preserve">laikas </w:t>
      </w:r>
      <w:r w:rsidRPr="004C676E">
        <w:rPr>
          <w:rFonts w:ascii="Arial" w:hAnsi="Arial" w:cs="Arial"/>
          <w:sz w:val="20"/>
          <w:szCs w:val="24"/>
        </w:rPr>
        <w:t>_______________</w:t>
      </w:r>
    </w:p>
    <w:p w14:paraId="589679B4" w14:textId="77777777" w:rsidR="00C06326" w:rsidRPr="004C676E" w:rsidRDefault="00D51664" w:rsidP="00C06326">
      <w:pPr>
        <w:widowControl/>
        <w:tabs>
          <w:tab w:val="left" w:pos="851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 </w:t>
      </w:r>
    </w:p>
    <w:p w14:paraId="1FC7E142" w14:textId="77777777" w:rsidR="00D51664" w:rsidRPr="004C676E" w:rsidRDefault="00C06326" w:rsidP="00C06326">
      <w:pPr>
        <w:widowControl/>
        <w:tabs>
          <w:tab w:val="left" w:pos="8789"/>
        </w:tabs>
        <w:ind w:firstLine="709"/>
        <w:jc w:val="both"/>
        <w:rPr>
          <w:rFonts w:ascii="Arial" w:hAnsi="Arial" w:cs="Arial"/>
          <w:b/>
          <w:sz w:val="18"/>
          <w:szCs w:val="24"/>
        </w:rPr>
      </w:pPr>
      <w:r w:rsidRPr="004C676E">
        <w:rPr>
          <w:rFonts w:ascii="Arial" w:hAnsi="Arial" w:cs="Arial"/>
          <w:b/>
          <w:sz w:val="18"/>
          <w:szCs w:val="24"/>
        </w:rPr>
        <w:t xml:space="preserve">Atjungimai ir įžeminimai reikalingi saugumui darbo vietoje užtikrinti </w:t>
      </w:r>
    </w:p>
    <w:p w14:paraId="521965E9" w14:textId="77777777" w:rsidR="00C06326" w:rsidRPr="004C676E" w:rsidRDefault="00C06326" w:rsidP="00D51664">
      <w:pPr>
        <w:widowControl/>
        <w:tabs>
          <w:tab w:val="left" w:pos="8789"/>
        </w:tabs>
        <w:ind w:left="7938" w:firstLine="709"/>
        <w:jc w:val="both"/>
        <w:rPr>
          <w:rFonts w:ascii="Arial" w:hAnsi="Arial" w:cs="Arial"/>
          <w:sz w:val="18"/>
          <w:szCs w:val="24"/>
        </w:rPr>
      </w:pPr>
      <w:r w:rsidRPr="004C676E">
        <w:rPr>
          <w:rFonts w:ascii="Arial" w:hAnsi="Arial" w:cs="Arial"/>
          <w:sz w:val="18"/>
          <w:szCs w:val="24"/>
        </w:rPr>
        <w:t xml:space="preserve">  1 lentelė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6945"/>
        <w:gridCol w:w="1134"/>
        <w:gridCol w:w="1134"/>
      </w:tblGrid>
      <w:tr w:rsidR="00C06326" w:rsidRPr="004C676E" w14:paraId="1B116B91" w14:textId="77777777" w:rsidTr="008B0D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  <w:vAlign w:val="center"/>
          </w:tcPr>
          <w:p w14:paraId="336779AE" w14:textId="77777777" w:rsidR="00C06326" w:rsidRPr="004C676E" w:rsidRDefault="00C06326" w:rsidP="008B0D8D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4C676E">
              <w:rPr>
                <w:rFonts w:ascii="Arial" w:hAnsi="Arial" w:cs="Arial"/>
                <w:b/>
                <w:sz w:val="18"/>
                <w:szCs w:val="24"/>
              </w:rPr>
              <w:t>Eil.</w:t>
            </w:r>
          </w:p>
          <w:p w14:paraId="23B3E07B" w14:textId="77777777" w:rsidR="00C06326" w:rsidRPr="004C676E" w:rsidRDefault="00C06326" w:rsidP="008B0D8D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Nr.</w:t>
            </w:r>
          </w:p>
        </w:tc>
        <w:tc>
          <w:tcPr>
            <w:tcW w:w="6945" w:type="dxa"/>
            <w:vAlign w:val="center"/>
          </w:tcPr>
          <w:p w14:paraId="46B7811C" w14:textId="77777777" w:rsidR="00C06326" w:rsidRPr="004C676E" w:rsidRDefault="00C06326" w:rsidP="008B0D8D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Operacijų atlikimas (kokiuose įrenginiuose, kas turi būti atjungta ir kur įžeminta arba atlikti perjungimus pagal perjungimų lapelį Nr. ....................................)</w:t>
            </w:r>
          </w:p>
        </w:tc>
        <w:tc>
          <w:tcPr>
            <w:tcW w:w="1134" w:type="dxa"/>
            <w:vAlign w:val="center"/>
          </w:tcPr>
          <w:p w14:paraId="08E0F261" w14:textId="77777777" w:rsidR="00C06326" w:rsidRPr="004C676E" w:rsidRDefault="00C06326" w:rsidP="008B0D8D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Įrašas apie priemonių įvykdymą</w:t>
            </w:r>
          </w:p>
        </w:tc>
        <w:tc>
          <w:tcPr>
            <w:tcW w:w="1134" w:type="dxa"/>
            <w:vAlign w:val="center"/>
          </w:tcPr>
          <w:p w14:paraId="38BF3999" w14:textId="77777777" w:rsidR="00C06326" w:rsidRPr="004C676E" w:rsidRDefault="00C06326" w:rsidP="008B0D8D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 xml:space="preserve">Įrašas apie įvykdytų priemonių </w:t>
            </w:r>
            <w:r w:rsidR="007152D7" w:rsidRPr="004C676E">
              <w:rPr>
                <w:rFonts w:ascii="Arial" w:hAnsi="Arial" w:cs="Arial"/>
                <w:b/>
                <w:color w:val="000000"/>
                <w:sz w:val="18"/>
              </w:rPr>
              <w:t>atstatymą</w:t>
            </w:r>
          </w:p>
        </w:tc>
      </w:tr>
      <w:tr w:rsidR="00C06326" w:rsidRPr="004C676E" w14:paraId="1F72A70B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6584A0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041BE84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DAA8C1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52CD0CD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2FE8A841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C7F0C0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  <w:r w:rsidRPr="004C676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6945" w:type="dxa"/>
          </w:tcPr>
          <w:p w14:paraId="00FDBA9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  <w:r w:rsidRPr="004C676E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20EB2BD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78FD7E7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42179199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B8B96C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  <w:r w:rsidRPr="004C676E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6945" w:type="dxa"/>
          </w:tcPr>
          <w:p w14:paraId="052385D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  <w:r w:rsidRPr="004C676E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3ED167A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0281A15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31DF976B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1D39724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3FE0DFA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0F12B2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2F10C84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1571B78F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69C0BEF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226B9E9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5AFE6E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183A739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18C99AA1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469BAFE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5DB831A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E55630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2CC4E67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47A51981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93DC59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21D2070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165455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7522806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32A656A5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23D0504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09A50C5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BD716D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2593D02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1EFC7383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3256BAE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444DFEC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F33C24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7FB006A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46D2009B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55E834A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48385F6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5B1CF5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016CD27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679097F6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16E261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79B6D40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5F114C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3CB785B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04A692C6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3122AF3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1AA83AE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42E78D2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481FBD1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251C4C8A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055960D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50E5DB3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D16EFF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1401D38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26F37E43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49B11EF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2AFD41C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50D1E9B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1FFF79E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06326" w:rsidRPr="004C676E" w14:paraId="6BE53967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" w:type="dxa"/>
          </w:tcPr>
          <w:p w14:paraId="663F9BC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945" w:type="dxa"/>
          </w:tcPr>
          <w:p w14:paraId="3148913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47F7B5F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</w:tcPr>
          <w:p w14:paraId="050D579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53D81B8E" w14:textId="77777777" w:rsidR="00C06326" w:rsidRPr="004C676E" w:rsidRDefault="00C06326" w:rsidP="00C06326">
      <w:pPr>
        <w:widowControl/>
        <w:jc w:val="both"/>
        <w:rPr>
          <w:rFonts w:ascii="Arial" w:hAnsi="Arial" w:cs="Arial"/>
          <w:color w:val="000000"/>
          <w:sz w:val="14"/>
          <w:szCs w:val="24"/>
        </w:rPr>
      </w:pPr>
    </w:p>
    <w:p w14:paraId="24A5E93C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</w:rPr>
        <w:t xml:space="preserve">Kiti reikalavimai </w:t>
      </w: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0BF163B0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468A15F4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3A790244" w14:textId="77777777" w:rsidR="00C06326" w:rsidRPr="004C676E" w:rsidRDefault="00C06326" w:rsidP="00C0632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F58AF43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>Nurodymą išdaviau: data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________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laikas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_____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parašas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________________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="00997EE6">
        <w:rPr>
          <w:rFonts w:ascii="Arial" w:hAnsi="Arial" w:cs="Arial"/>
          <w:sz w:val="16"/>
          <w:szCs w:val="16"/>
        </w:rPr>
        <w:t>D</w:t>
      </w:r>
      <w:r w:rsidRPr="004C676E">
        <w:rPr>
          <w:rFonts w:ascii="Arial" w:hAnsi="Arial" w:cs="Arial"/>
          <w:sz w:val="16"/>
          <w:szCs w:val="16"/>
        </w:rPr>
        <w:t>arbų vadovo vardas, pavardė</w:t>
      </w:r>
      <w:r w:rsidR="00D51664" w:rsidRPr="004C676E">
        <w:rPr>
          <w:rFonts w:ascii="Arial" w:hAnsi="Arial" w:cs="Arial"/>
          <w:sz w:val="16"/>
          <w:szCs w:val="16"/>
        </w:rPr>
        <w:t xml:space="preserve"> </w:t>
      </w:r>
      <w:r w:rsidRPr="004C676E">
        <w:rPr>
          <w:rFonts w:ascii="Arial" w:hAnsi="Arial" w:cs="Arial"/>
          <w:sz w:val="16"/>
          <w:szCs w:val="16"/>
        </w:rPr>
        <w:t>____________________</w:t>
      </w:r>
    </w:p>
    <w:p w14:paraId="18487EE6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>Nurodymą pratęsiau iki: data _______________________ laikas _____________________________________________________</w:t>
      </w:r>
      <w:r w:rsidR="00D51664" w:rsidRPr="004C676E">
        <w:rPr>
          <w:rFonts w:ascii="Arial" w:hAnsi="Arial" w:cs="Arial"/>
          <w:sz w:val="16"/>
          <w:szCs w:val="16"/>
        </w:rPr>
        <w:t>__</w:t>
      </w:r>
    </w:p>
    <w:p w14:paraId="30390410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</w:p>
    <w:p w14:paraId="165DB0BB" w14:textId="77777777" w:rsidR="00C06326" w:rsidRPr="004C676E" w:rsidRDefault="00C06326" w:rsidP="00C06326">
      <w:pPr>
        <w:widowControl/>
        <w:ind w:left="1440" w:right="-569"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 xml:space="preserve">              parašas _________</w:t>
      </w:r>
      <w:r w:rsidR="00997EE6">
        <w:rPr>
          <w:rFonts w:ascii="Arial" w:hAnsi="Arial" w:cs="Arial"/>
          <w:sz w:val="16"/>
          <w:szCs w:val="16"/>
        </w:rPr>
        <w:t>D</w:t>
      </w:r>
      <w:r w:rsidRPr="004C676E">
        <w:rPr>
          <w:rFonts w:ascii="Arial" w:hAnsi="Arial" w:cs="Arial"/>
          <w:sz w:val="16"/>
          <w:szCs w:val="16"/>
        </w:rPr>
        <w:t>arbų vadovo vardas, pavardė ________________ data __________ laikas _______</w:t>
      </w:r>
    </w:p>
    <w:p w14:paraId="2351C463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</w:p>
    <w:p w14:paraId="12E7C443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>Darbų vykdytojas, prižiūrintysis (nereikalinga išbraukti) instruktuotas: data ____________laikas_________</w:t>
      </w:r>
    </w:p>
    <w:p w14:paraId="6060FDF4" w14:textId="77777777" w:rsidR="00C06326" w:rsidRPr="004C676E" w:rsidRDefault="00C06326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</w:p>
    <w:p w14:paraId="03FB5BA7" w14:textId="77777777" w:rsidR="00C06326" w:rsidRPr="004C676E" w:rsidRDefault="00FD64F0" w:rsidP="00C06326">
      <w:pPr>
        <w:widowControl/>
        <w:ind w:right="-569"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 xml:space="preserve">Darbų </w:t>
      </w:r>
      <w:r w:rsidR="00C06326" w:rsidRPr="004C676E">
        <w:rPr>
          <w:rFonts w:ascii="Arial" w:hAnsi="Arial" w:cs="Arial"/>
          <w:sz w:val="16"/>
          <w:szCs w:val="16"/>
        </w:rPr>
        <w:t>vykdytojo, prižiūrinčiojo parašas ____________________ darbų vadovo parašas_____________________</w:t>
      </w:r>
    </w:p>
    <w:p w14:paraId="5CF7B942" w14:textId="77777777" w:rsidR="00D51664" w:rsidRPr="004C676E" w:rsidRDefault="001F6BF8" w:rsidP="00997EE6">
      <w:pPr>
        <w:widowControl/>
        <w:ind w:firstLine="709"/>
        <w:rPr>
          <w:rFonts w:ascii="Arial" w:hAnsi="Arial" w:cs="Arial"/>
          <w:b/>
          <w:sz w:val="18"/>
          <w:szCs w:val="24"/>
        </w:rPr>
      </w:pPr>
      <w:r w:rsidRPr="004C676E">
        <w:rPr>
          <w:rFonts w:ascii="Arial" w:hAnsi="Arial" w:cs="Arial"/>
          <w:sz w:val="16"/>
          <w:szCs w:val="16"/>
        </w:rPr>
        <w:br w:type="page"/>
      </w:r>
      <w:r w:rsidR="00C06326" w:rsidRPr="004C676E">
        <w:rPr>
          <w:rFonts w:ascii="Arial" w:hAnsi="Arial" w:cs="Arial"/>
          <w:b/>
          <w:sz w:val="18"/>
          <w:szCs w:val="24"/>
        </w:rPr>
        <w:lastRenderedPageBreak/>
        <w:t>Leidimas ruošti darbo vietas ir leisti dir</w:t>
      </w:r>
      <w:r w:rsidR="00997EE6">
        <w:rPr>
          <w:rFonts w:ascii="Arial" w:hAnsi="Arial" w:cs="Arial"/>
          <w:b/>
          <w:sz w:val="18"/>
          <w:szCs w:val="24"/>
        </w:rPr>
        <w:t>bti</w:t>
      </w:r>
      <w:r w:rsidR="00C06326" w:rsidRPr="004C676E">
        <w:rPr>
          <w:rFonts w:ascii="Arial" w:hAnsi="Arial" w:cs="Arial"/>
          <w:b/>
          <w:sz w:val="18"/>
          <w:szCs w:val="24"/>
        </w:rPr>
        <w:t xml:space="preserve"> </w:t>
      </w:r>
    </w:p>
    <w:p w14:paraId="268AFD88" w14:textId="77777777" w:rsidR="00C06326" w:rsidRPr="00997EE6" w:rsidRDefault="00C06326" w:rsidP="00D51664">
      <w:pPr>
        <w:widowControl/>
        <w:ind w:left="8505"/>
        <w:rPr>
          <w:rFonts w:ascii="Arial" w:hAnsi="Arial" w:cs="Arial"/>
          <w:sz w:val="18"/>
          <w:szCs w:val="24"/>
        </w:rPr>
      </w:pPr>
      <w:r w:rsidRPr="00997EE6">
        <w:rPr>
          <w:rFonts w:ascii="Arial" w:hAnsi="Arial" w:cs="Arial"/>
          <w:sz w:val="18"/>
          <w:szCs w:val="24"/>
        </w:rPr>
        <w:t xml:space="preserve">2 lentelė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1843"/>
        <w:gridCol w:w="1842"/>
      </w:tblGrid>
      <w:tr w:rsidR="00C06326" w:rsidRPr="004C676E" w14:paraId="6A7B0EAD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2D1B1B" w14:textId="77777777" w:rsidR="00C06326" w:rsidRPr="004C676E" w:rsidRDefault="00C06326" w:rsidP="00C06326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Leidimą ruošti darbo vietas ir leisti dirbti daviau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5A657" w14:textId="77777777" w:rsidR="00C06326" w:rsidRPr="004C676E" w:rsidRDefault="00C06326" w:rsidP="00C06326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Darbuotojo, gavusio leidimą ruošti darbo vietas ir dirbti, parašas</w:t>
            </w:r>
          </w:p>
        </w:tc>
      </w:tr>
      <w:tr w:rsidR="00C06326" w:rsidRPr="004C676E" w14:paraId="3DDB2EF5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EEF019" w14:textId="77777777" w:rsidR="00C06326" w:rsidRPr="004C676E" w:rsidRDefault="00997EE6" w:rsidP="00C06326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K</w:t>
            </w:r>
            <w:r w:rsidR="006916B8" w:rsidRPr="004C676E">
              <w:rPr>
                <w:rFonts w:ascii="Arial" w:hAnsi="Arial" w:cs="Arial"/>
                <w:b/>
                <w:color w:val="000000"/>
                <w:sz w:val="18"/>
              </w:rPr>
              <w:t xml:space="preserve">am </w:t>
            </w:r>
            <w:r w:rsidR="00C06326" w:rsidRPr="004C676E">
              <w:rPr>
                <w:rFonts w:ascii="Arial" w:hAnsi="Arial" w:cs="Arial"/>
                <w:b/>
                <w:color w:val="000000"/>
                <w:sz w:val="18"/>
              </w:rPr>
              <w:t>(vardas, pavardė)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27D9C1E" w14:textId="77777777" w:rsidR="00C06326" w:rsidRPr="004C676E" w:rsidRDefault="00997EE6" w:rsidP="00C06326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D</w:t>
            </w:r>
            <w:r w:rsidR="006916B8" w:rsidRPr="004C676E">
              <w:rPr>
                <w:rFonts w:ascii="Arial" w:hAnsi="Arial" w:cs="Arial"/>
                <w:b/>
                <w:color w:val="000000"/>
                <w:sz w:val="18"/>
              </w:rPr>
              <w:t xml:space="preserve">avusiojo </w:t>
            </w:r>
            <w:r w:rsidR="00C06326" w:rsidRPr="004C676E">
              <w:rPr>
                <w:rFonts w:ascii="Arial" w:hAnsi="Arial" w:cs="Arial"/>
                <w:b/>
                <w:color w:val="000000"/>
                <w:sz w:val="18"/>
              </w:rPr>
              <w:t>vardas, pavardė, parašas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14:paraId="47DAE4BE" w14:textId="77777777" w:rsidR="00C06326" w:rsidRPr="004C676E" w:rsidRDefault="00997EE6" w:rsidP="00C06326">
            <w:pPr>
              <w:widowControl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D</w:t>
            </w:r>
            <w:r w:rsidR="006916B8" w:rsidRPr="004C676E">
              <w:rPr>
                <w:rFonts w:ascii="Arial" w:hAnsi="Arial" w:cs="Arial"/>
                <w:b/>
                <w:color w:val="000000"/>
                <w:sz w:val="18"/>
              </w:rPr>
              <w:t>ata</w:t>
            </w:r>
            <w:r w:rsidR="00C06326" w:rsidRPr="004C676E">
              <w:rPr>
                <w:rFonts w:ascii="Arial" w:hAnsi="Arial" w:cs="Arial"/>
                <w:b/>
                <w:color w:val="000000"/>
                <w:sz w:val="18"/>
              </w:rPr>
              <w:t>, laikas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F8E" w14:textId="77777777" w:rsidR="00C06326" w:rsidRPr="004C676E" w:rsidRDefault="00C06326" w:rsidP="00C06326">
            <w:pPr>
              <w:widowControl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06326" w:rsidRPr="004C676E" w14:paraId="45B875BF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1CA534B6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14:paraId="08E3FD71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D7E8AEE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A48CBF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2C62E119" w14:textId="77777777" w:rsidTr="00B96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5089EB9D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14:paraId="5620CDF6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8A2DBC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732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73A1324A" w14:textId="77777777" w:rsidTr="00B96EAC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2977" w:type="dxa"/>
          </w:tcPr>
          <w:p w14:paraId="68623DF1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14:paraId="1BEF39CB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388E229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5590852" w14:textId="77777777" w:rsidR="00C06326" w:rsidRPr="004C676E" w:rsidRDefault="00C06326" w:rsidP="00C06326">
            <w:pPr>
              <w:widowControl/>
              <w:rPr>
                <w:rFonts w:ascii="Arial" w:hAnsi="Arial" w:cs="Arial"/>
                <w:color w:val="000000"/>
              </w:rPr>
            </w:pPr>
          </w:p>
        </w:tc>
      </w:tr>
    </w:tbl>
    <w:p w14:paraId="0A132E82" w14:textId="77777777" w:rsidR="00C06326" w:rsidRPr="004C676E" w:rsidRDefault="00C06326" w:rsidP="00C06326">
      <w:pPr>
        <w:widowControl/>
        <w:jc w:val="both"/>
        <w:rPr>
          <w:rFonts w:ascii="Arial" w:hAnsi="Arial" w:cs="Arial"/>
          <w:color w:val="000000"/>
          <w:sz w:val="18"/>
          <w:szCs w:val="24"/>
        </w:rPr>
      </w:pPr>
    </w:p>
    <w:p w14:paraId="1CEBDAD0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</w:rPr>
        <w:t xml:space="preserve">Darbo vietos paruoštos. Liko įjungta įtampa </w:t>
      </w: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1F363023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7CE168A2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6E77F859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0B7F64F2" w14:textId="77777777" w:rsidR="00997EE6" w:rsidRDefault="00997EE6" w:rsidP="00C06326">
      <w:pPr>
        <w:widowControl/>
        <w:ind w:left="-142"/>
        <w:rPr>
          <w:rFonts w:ascii="Arial" w:hAnsi="Arial" w:cs="Arial"/>
          <w:sz w:val="16"/>
          <w:szCs w:val="16"/>
        </w:rPr>
      </w:pPr>
    </w:p>
    <w:p w14:paraId="31506012" w14:textId="77777777" w:rsidR="008B0D8D" w:rsidRDefault="008B0D8D" w:rsidP="008B0D8D">
      <w:pPr>
        <w:widowControl/>
        <w:ind w:left="-142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Asmuo, ruošęs darbo vietą _____________________________</w:t>
      </w:r>
      <w:r w:rsidR="00C06326" w:rsidRPr="004C676E">
        <w:rPr>
          <w:rFonts w:ascii="Arial" w:hAnsi="Arial" w:cs="Arial"/>
          <w:sz w:val="16"/>
          <w:szCs w:val="16"/>
        </w:rPr>
        <w:t xml:space="preserve">Darbų vykdytojas, prižiūrintysis </w:t>
      </w:r>
      <w:r w:rsidR="00C06326" w:rsidRPr="004C676E">
        <w:rPr>
          <w:rFonts w:ascii="Arial" w:hAnsi="Arial" w:cs="Arial"/>
          <w:sz w:val="16"/>
          <w:szCs w:val="16"/>
          <w:u w:val="single"/>
        </w:rPr>
        <w:t xml:space="preserve"> </w:t>
      </w:r>
      <w:r w:rsidR="00997EE6" w:rsidRPr="004C676E">
        <w:rPr>
          <w:rFonts w:ascii="Arial" w:hAnsi="Arial" w:cs="Arial"/>
          <w:sz w:val="16"/>
          <w:szCs w:val="16"/>
          <w:u w:val="single"/>
        </w:rPr>
        <w:tab/>
      </w:r>
      <w:r w:rsidR="00997EE6">
        <w:rPr>
          <w:rFonts w:ascii="Arial" w:hAnsi="Arial" w:cs="Arial"/>
          <w:sz w:val="16"/>
          <w:szCs w:val="16"/>
          <w:u w:val="single"/>
        </w:rPr>
        <w:tab/>
      </w:r>
      <w:r w:rsidR="00997EE6">
        <w:rPr>
          <w:rFonts w:ascii="Arial" w:hAnsi="Arial" w:cs="Arial"/>
          <w:sz w:val="16"/>
          <w:szCs w:val="16"/>
          <w:u w:val="single"/>
        </w:rPr>
        <w:tab/>
      </w:r>
      <w:r w:rsidR="00997EE6">
        <w:rPr>
          <w:rFonts w:ascii="Arial" w:hAnsi="Arial" w:cs="Arial"/>
          <w:sz w:val="16"/>
          <w:szCs w:val="16"/>
          <w:u w:val="single"/>
        </w:rPr>
        <w:tab/>
      </w:r>
      <w:r w:rsidR="00997EE6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7382694E" w14:textId="77777777" w:rsidR="008B0D8D" w:rsidRPr="008B0D8D" w:rsidRDefault="008B0D8D" w:rsidP="008B0D8D">
      <w:pPr>
        <w:widowControl/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(parašas, vardas, pavardė)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(parašas, vardas, pavardė)</w:t>
      </w:r>
    </w:p>
    <w:p w14:paraId="6D0EBC36" w14:textId="77777777" w:rsidR="00C06326" w:rsidRPr="004C676E" w:rsidRDefault="00C06326" w:rsidP="00C06326">
      <w:pPr>
        <w:widowControl/>
        <w:jc w:val="both"/>
        <w:rPr>
          <w:rFonts w:ascii="Arial" w:hAnsi="Arial" w:cs="Arial"/>
          <w:color w:val="000000"/>
          <w:sz w:val="18"/>
          <w:szCs w:val="24"/>
        </w:rPr>
      </w:pPr>
    </w:p>
    <w:p w14:paraId="69574C97" w14:textId="77777777" w:rsidR="00D51664" w:rsidRPr="004C676E" w:rsidRDefault="00C06326" w:rsidP="00C06326">
      <w:pPr>
        <w:widowControl/>
        <w:tabs>
          <w:tab w:val="left" w:pos="8789"/>
        </w:tabs>
        <w:ind w:firstLine="709"/>
        <w:jc w:val="both"/>
        <w:rPr>
          <w:rFonts w:ascii="Arial" w:hAnsi="Arial" w:cs="Arial"/>
          <w:b/>
          <w:sz w:val="18"/>
          <w:szCs w:val="24"/>
        </w:rPr>
      </w:pPr>
      <w:r w:rsidRPr="004C676E">
        <w:rPr>
          <w:rFonts w:ascii="Arial" w:hAnsi="Arial" w:cs="Arial"/>
          <w:b/>
          <w:sz w:val="18"/>
          <w:szCs w:val="24"/>
        </w:rPr>
        <w:t xml:space="preserve">Brigados nariai, instruktuoti apie darbų vykdymo sąlygas ir saugumo reikalavimus  </w:t>
      </w:r>
    </w:p>
    <w:p w14:paraId="55222920" w14:textId="77777777" w:rsidR="00C06326" w:rsidRPr="00997EE6" w:rsidRDefault="00C06326" w:rsidP="00997EE6">
      <w:pPr>
        <w:widowControl/>
        <w:tabs>
          <w:tab w:val="left" w:pos="8789"/>
        </w:tabs>
        <w:ind w:left="6237" w:firstLine="709"/>
        <w:jc w:val="right"/>
        <w:rPr>
          <w:rFonts w:ascii="Arial" w:hAnsi="Arial" w:cs="Arial"/>
          <w:sz w:val="18"/>
          <w:szCs w:val="24"/>
        </w:rPr>
      </w:pPr>
      <w:r w:rsidRPr="00997EE6">
        <w:rPr>
          <w:rFonts w:ascii="Arial" w:hAnsi="Arial" w:cs="Arial"/>
          <w:sz w:val="18"/>
          <w:szCs w:val="24"/>
        </w:rPr>
        <w:t xml:space="preserve">3 lentelė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992"/>
        <w:gridCol w:w="1559"/>
        <w:gridCol w:w="3402"/>
      </w:tblGrid>
      <w:tr w:rsidR="00C06326" w:rsidRPr="004C676E" w14:paraId="16C80CA3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14:paraId="1A909C8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sz w:val="18"/>
                <w:szCs w:val="24"/>
              </w:rPr>
              <w:t>Vardas,</w:t>
            </w:r>
            <w:r w:rsidR="00781894" w:rsidRPr="004C676E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Pr="004C676E">
              <w:rPr>
                <w:rFonts w:ascii="Arial" w:hAnsi="Arial" w:cs="Arial"/>
                <w:b/>
                <w:color w:val="000000"/>
                <w:sz w:val="18"/>
              </w:rPr>
              <w:t>pavardė</w:t>
            </w:r>
          </w:p>
        </w:tc>
        <w:tc>
          <w:tcPr>
            <w:tcW w:w="1276" w:type="dxa"/>
            <w:vAlign w:val="center"/>
          </w:tcPr>
          <w:p w14:paraId="38D189B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Kategorija</w:t>
            </w:r>
          </w:p>
        </w:tc>
        <w:tc>
          <w:tcPr>
            <w:tcW w:w="992" w:type="dxa"/>
            <w:vAlign w:val="center"/>
          </w:tcPr>
          <w:p w14:paraId="599DCEF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Data,</w:t>
            </w:r>
          </w:p>
          <w:p w14:paraId="161968C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laikas</w:t>
            </w:r>
          </w:p>
        </w:tc>
        <w:tc>
          <w:tcPr>
            <w:tcW w:w="1559" w:type="dxa"/>
            <w:vAlign w:val="center"/>
          </w:tcPr>
          <w:p w14:paraId="67D5FAC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Instruktuojamojo</w:t>
            </w:r>
          </w:p>
          <w:p w14:paraId="170285A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parašas</w:t>
            </w:r>
          </w:p>
        </w:tc>
        <w:tc>
          <w:tcPr>
            <w:tcW w:w="3402" w:type="dxa"/>
            <w:vAlign w:val="center"/>
          </w:tcPr>
          <w:p w14:paraId="56CD231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Įrašas apie brigados sudėties pakeitimą (įtrauktas, išbrauktas, data, laikas, darbų vadovo arba darbų vykdytojo, prižiūrinčiojo parašas)</w:t>
            </w:r>
          </w:p>
        </w:tc>
      </w:tr>
      <w:tr w:rsidR="00C06326" w:rsidRPr="004C676E" w14:paraId="7D248B96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1399968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0631175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459D52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2552090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5730908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1158C156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7E0BFAD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2CA2118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087F7C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5B3A92C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711D6FD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48250253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14FDAA2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62747C1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9C88E5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E09643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195760B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58684C55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4ED7017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295F3D5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5C1250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DB618A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6DDD288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0EC91447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344546C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60B9EBD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79A120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CB2EF8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079C35D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28F770F9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531BA59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66AD25E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B937BF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40767E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2B2AEDF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58B4692E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37B5D74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56116C7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57A82E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77FD56F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4CFE73F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37A04FCD" w14:textId="77777777" w:rsidTr="0078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14:paraId="1C33F35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100BEE9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4CD968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E13F02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6DF052A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1C2231AF" w14:textId="77777777" w:rsidR="00C06326" w:rsidRPr="004C676E" w:rsidRDefault="00C06326" w:rsidP="00C06326">
      <w:pPr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 w:cs="Arial"/>
          <w:color w:val="000000"/>
          <w:sz w:val="18"/>
        </w:rPr>
      </w:pPr>
    </w:p>
    <w:p w14:paraId="66D8C19E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</w:rPr>
        <w:t xml:space="preserve">Instruktavo: darbų vykdytojas, prižiūrintysis </w:t>
      </w: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2488A956" w14:textId="77777777" w:rsidR="00C06326" w:rsidRPr="004C676E" w:rsidRDefault="008B0D8D" w:rsidP="00C06326">
      <w:pPr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 w:cs="Arial"/>
          <w:color w:val="000000"/>
          <w:sz w:val="18"/>
          <w:szCs w:val="24"/>
        </w:rPr>
      </w:pP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color w:val="000000"/>
          <w:sz w:val="18"/>
          <w:szCs w:val="24"/>
        </w:rPr>
        <w:tab/>
      </w:r>
      <w:r>
        <w:rPr>
          <w:rFonts w:ascii="Arial" w:hAnsi="Arial" w:cs="Arial"/>
          <w:sz w:val="16"/>
          <w:szCs w:val="16"/>
        </w:rPr>
        <w:t>(parašas, vardas, pavardė)</w:t>
      </w:r>
    </w:p>
    <w:p w14:paraId="29D5010A" w14:textId="77777777" w:rsidR="00997EE6" w:rsidRDefault="00C06326" w:rsidP="00997EE6">
      <w:pPr>
        <w:widowControl/>
        <w:tabs>
          <w:tab w:val="left" w:pos="8789"/>
        </w:tabs>
        <w:ind w:left="709"/>
        <w:rPr>
          <w:rFonts w:ascii="Arial" w:hAnsi="Arial" w:cs="Arial"/>
          <w:b/>
          <w:sz w:val="18"/>
          <w:szCs w:val="24"/>
        </w:rPr>
      </w:pPr>
      <w:r w:rsidRPr="004C676E">
        <w:rPr>
          <w:rFonts w:ascii="Arial" w:hAnsi="Arial" w:cs="Arial"/>
          <w:b/>
          <w:sz w:val="18"/>
          <w:szCs w:val="24"/>
        </w:rPr>
        <w:t>Kasdieninis leidimas dirbti ir darbo pabaiga</w:t>
      </w:r>
    </w:p>
    <w:p w14:paraId="6B95AA55" w14:textId="77777777" w:rsidR="00C06326" w:rsidRPr="00997EE6" w:rsidRDefault="00C06326" w:rsidP="00997EE6">
      <w:pPr>
        <w:widowControl/>
        <w:tabs>
          <w:tab w:val="left" w:pos="8789"/>
        </w:tabs>
        <w:ind w:left="3969" w:firstLine="709"/>
        <w:jc w:val="right"/>
        <w:rPr>
          <w:rFonts w:ascii="Arial" w:hAnsi="Arial" w:cs="Arial"/>
          <w:sz w:val="18"/>
          <w:szCs w:val="24"/>
        </w:rPr>
      </w:pPr>
      <w:r w:rsidRPr="00997EE6">
        <w:rPr>
          <w:rFonts w:ascii="Arial" w:hAnsi="Arial" w:cs="Arial"/>
          <w:sz w:val="18"/>
          <w:szCs w:val="24"/>
        </w:rPr>
        <w:t xml:space="preserve">4 lentelė </w:t>
      </w:r>
    </w:p>
    <w:tbl>
      <w:tblPr>
        <w:tblW w:w="97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2410"/>
        <w:gridCol w:w="1381"/>
        <w:gridCol w:w="1134"/>
        <w:gridCol w:w="1559"/>
      </w:tblGrid>
      <w:tr w:rsidR="00C06326" w:rsidRPr="004C676E" w14:paraId="63D0ACB4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2" w:type="dxa"/>
            <w:gridSpan w:val="4"/>
          </w:tcPr>
          <w:p w14:paraId="67B4669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4C676E">
              <w:rPr>
                <w:rFonts w:ascii="Arial" w:hAnsi="Arial" w:cs="Arial"/>
                <w:b/>
                <w:sz w:val="18"/>
                <w:szCs w:val="24"/>
              </w:rPr>
              <w:t>Leista dirbti paruoštoje darbo vietoje</w:t>
            </w:r>
          </w:p>
        </w:tc>
        <w:tc>
          <w:tcPr>
            <w:tcW w:w="2693" w:type="dxa"/>
            <w:gridSpan w:val="2"/>
            <w:vAlign w:val="center"/>
          </w:tcPr>
          <w:p w14:paraId="0ED0249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17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-43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Darbas baigtas, brigada</w:t>
            </w:r>
          </w:p>
          <w:p w14:paraId="6218931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17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right="-43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 xml:space="preserve"> išvesta</w:t>
            </w:r>
          </w:p>
        </w:tc>
      </w:tr>
      <w:tr w:rsidR="00C06326" w:rsidRPr="004C676E" w14:paraId="2BAAFC88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577E682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76F910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Darbo vietos</w:t>
            </w:r>
          </w:p>
          <w:p w14:paraId="7E1C0EC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1570334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Data,</w:t>
            </w:r>
          </w:p>
          <w:p w14:paraId="0C6BE0D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918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ind w:left="-1319" w:firstLine="1319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laikas</w:t>
            </w:r>
          </w:p>
        </w:tc>
        <w:tc>
          <w:tcPr>
            <w:tcW w:w="2410" w:type="dxa"/>
            <w:vAlign w:val="center"/>
          </w:tcPr>
          <w:p w14:paraId="219C8A58" w14:textId="77777777" w:rsidR="00C06326" w:rsidRPr="004C676E" w:rsidRDefault="00C06326" w:rsidP="00C06326">
            <w:pPr>
              <w:widowControl/>
              <w:autoSpaceDE w:val="0"/>
              <w:autoSpaceDN w:val="0"/>
              <w:adjustRightInd w:val="0"/>
              <w:ind w:firstLine="312"/>
              <w:jc w:val="center"/>
              <w:rPr>
                <w:rFonts w:ascii="Arial" w:hAnsi="Arial" w:cs="Arial"/>
                <w:b/>
                <w:sz w:val="18"/>
              </w:rPr>
            </w:pPr>
            <w:r w:rsidRPr="004C676E">
              <w:rPr>
                <w:rFonts w:ascii="Arial" w:hAnsi="Arial" w:cs="Arial"/>
                <w:b/>
                <w:sz w:val="18"/>
              </w:rPr>
              <w:t>Operatyvinio personalo darbuotojo</w:t>
            </w:r>
          </w:p>
          <w:p w14:paraId="0D741256" w14:textId="77777777" w:rsidR="00C06326" w:rsidRPr="004C676E" w:rsidRDefault="00C06326" w:rsidP="00C06326">
            <w:pPr>
              <w:widowControl/>
              <w:autoSpaceDE w:val="0"/>
              <w:autoSpaceDN w:val="0"/>
              <w:adjustRightInd w:val="0"/>
              <w:ind w:firstLine="312"/>
              <w:jc w:val="center"/>
              <w:rPr>
                <w:rFonts w:ascii="Arial" w:hAnsi="Arial" w:cs="Arial"/>
                <w:b/>
                <w:sz w:val="18"/>
              </w:rPr>
            </w:pPr>
            <w:r w:rsidRPr="004C676E">
              <w:rPr>
                <w:rFonts w:ascii="Arial" w:hAnsi="Arial" w:cs="Arial"/>
                <w:b/>
                <w:sz w:val="18"/>
              </w:rPr>
              <w:t>v</w:t>
            </w:r>
            <w:r w:rsidR="00D51664" w:rsidRPr="004C676E">
              <w:rPr>
                <w:rFonts w:ascii="Arial" w:hAnsi="Arial" w:cs="Arial"/>
                <w:b/>
                <w:sz w:val="18"/>
              </w:rPr>
              <w:t>ardas</w:t>
            </w:r>
            <w:r w:rsidRPr="004C676E">
              <w:rPr>
                <w:rFonts w:ascii="Arial" w:hAnsi="Arial" w:cs="Arial"/>
                <w:b/>
                <w:sz w:val="18"/>
              </w:rPr>
              <w:t>, pavardė, parašas</w:t>
            </w:r>
          </w:p>
        </w:tc>
        <w:tc>
          <w:tcPr>
            <w:tcW w:w="1381" w:type="dxa"/>
            <w:vAlign w:val="center"/>
          </w:tcPr>
          <w:p w14:paraId="38F021D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Darbų vykdytojo,</w:t>
            </w:r>
          </w:p>
          <w:p w14:paraId="6F4F229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prižiūrinčiojo parašas</w:t>
            </w:r>
          </w:p>
        </w:tc>
        <w:tc>
          <w:tcPr>
            <w:tcW w:w="1134" w:type="dxa"/>
            <w:vAlign w:val="center"/>
          </w:tcPr>
          <w:p w14:paraId="49EE49B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Data,</w:t>
            </w:r>
          </w:p>
          <w:p w14:paraId="558E523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laikas</w:t>
            </w:r>
          </w:p>
        </w:tc>
        <w:tc>
          <w:tcPr>
            <w:tcW w:w="1559" w:type="dxa"/>
            <w:vAlign w:val="center"/>
          </w:tcPr>
          <w:p w14:paraId="4FF5AB7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Darbų vykdytojo,</w:t>
            </w:r>
          </w:p>
          <w:p w14:paraId="1EBF4AF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4C676E">
              <w:rPr>
                <w:rFonts w:ascii="Arial" w:hAnsi="Arial" w:cs="Arial"/>
                <w:b/>
                <w:color w:val="000000"/>
                <w:sz w:val="18"/>
              </w:rPr>
              <w:t>prižiūrinčiojo parašas</w:t>
            </w:r>
          </w:p>
        </w:tc>
      </w:tr>
      <w:tr w:rsidR="00C06326" w:rsidRPr="004C676E" w14:paraId="650DFBBF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59A6C65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E140F1C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129489A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6771957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B80199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C61F55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189E2BD8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647FB2D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1FDB86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4D9730E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3C3B5187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AB3727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613A676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323A6618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0704CB4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DF5F83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403F548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5899B77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1C216CC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9573934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2C0792EE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056B7745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6CB4FA9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40BBC5B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7E9C9D3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9497AB0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72F4951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041E6F5C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399C81B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4429075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750CA2B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00CA890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74F82091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6E06560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46DD3188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1EA2CDC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6BDFFD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220D0186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6800356A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B0E052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3E8038F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06326" w:rsidRPr="004C676E" w14:paraId="0EA3B677" w14:textId="77777777" w:rsidTr="0099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2EC20B2B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5334583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7AFEAB12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81" w:type="dxa"/>
          </w:tcPr>
          <w:p w14:paraId="16F5D4BE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6FEF3298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674EC8D" w14:textId="77777777" w:rsidR="00C06326" w:rsidRPr="004C676E" w:rsidRDefault="00C06326" w:rsidP="00C06326">
            <w:pPr>
              <w:widowControl/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399BB385" w14:textId="77777777" w:rsidR="00C06326" w:rsidRPr="004C676E" w:rsidRDefault="00C06326" w:rsidP="00C06326">
      <w:pPr>
        <w:widowControl/>
        <w:tabs>
          <w:tab w:val="left" w:pos="9639"/>
        </w:tabs>
        <w:rPr>
          <w:rFonts w:ascii="Arial" w:hAnsi="Arial" w:cs="Arial"/>
          <w:spacing w:val="-2"/>
          <w:sz w:val="18"/>
          <w:szCs w:val="24"/>
        </w:rPr>
      </w:pPr>
    </w:p>
    <w:p w14:paraId="2542C950" w14:textId="77777777" w:rsidR="00C06326" w:rsidRPr="004C676E" w:rsidRDefault="00C06326" w:rsidP="00C06326">
      <w:pPr>
        <w:widowControl/>
        <w:tabs>
          <w:tab w:val="left" w:pos="9639"/>
        </w:tabs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pacing w:val="-2"/>
          <w:sz w:val="16"/>
          <w:szCs w:val="16"/>
        </w:rPr>
        <w:t>Darbas visiškai baigtas, brigada išvesta</w:t>
      </w:r>
      <w:r w:rsidRPr="004C676E">
        <w:rPr>
          <w:rFonts w:ascii="Arial" w:hAnsi="Arial" w:cs="Arial"/>
          <w:sz w:val="16"/>
          <w:szCs w:val="16"/>
        </w:rPr>
        <w:t xml:space="preserve">, </w:t>
      </w:r>
      <w:r w:rsidRPr="004C676E">
        <w:rPr>
          <w:rFonts w:ascii="Arial" w:hAnsi="Arial" w:cs="Arial"/>
          <w:spacing w:val="-2"/>
          <w:sz w:val="16"/>
          <w:szCs w:val="16"/>
        </w:rPr>
        <w:t xml:space="preserve">brigados uždėti įžemikliai nuimti, </w:t>
      </w:r>
      <w:r w:rsidRPr="004C676E">
        <w:rPr>
          <w:rFonts w:ascii="Arial" w:hAnsi="Arial" w:cs="Arial"/>
          <w:sz w:val="16"/>
          <w:szCs w:val="16"/>
        </w:rPr>
        <w:t xml:space="preserve">pranešta (kam) </w:t>
      </w: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0E31CD4B" w14:textId="77777777" w:rsidR="00C06326" w:rsidRPr="004C676E" w:rsidRDefault="00C06326" w:rsidP="00C06326">
      <w:pPr>
        <w:widowControl/>
        <w:tabs>
          <w:tab w:val="left" w:pos="9639"/>
        </w:tabs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279D77CF" w14:textId="77777777" w:rsidR="00C06326" w:rsidRPr="004C676E" w:rsidRDefault="00C06326" w:rsidP="00C06326">
      <w:pPr>
        <w:widowControl/>
        <w:tabs>
          <w:tab w:val="left" w:pos="9639"/>
        </w:tabs>
        <w:rPr>
          <w:rFonts w:ascii="Arial" w:hAnsi="Arial" w:cs="Arial"/>
          <w:sz w:val="16"/>
          <w:szCs w:val="16"/>
          <w:u w:val="single"/>
        </w:rPr>
      </w:pPr>
    </w:p>
    <w:p w14:paraId="5F0A1790" w14:textId="77777777" w:rsidR="00C06326" w:rsidRPr="004C676E" w:rsidRDefault="00C06326" w:rsidP="00C06326">
      <w:pPr>
        <w:widowControl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>Data ____________________ laikas ____________ Darbų vykdytojo, prižiūrinčiojo parašas _____________________________</w:t>
      </w:r>
      <w:r w:rsidR="00154C33" w:rsidRPr="004C676E">
        <w:rPr>
          <w:rFonts w:ascii="Arial" w:hAnsi="Arial" w:cs="Arial"/>
          <w:sz w:val="16"/>
          <w:szCs w:val="16"/>
        </w:rPr>
        <w:t>___</w:t>
      </w:r>
    </w:p>
    <w:p w14:paraId="2136E793" w14:textId="77777777" w:rsidR="00C06326" w:rsidRPr="004C676E" w:rsidRDefault="00C06326" w:rsidP="00C0632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25EBA55" w14:textId="77777777" w:rsidR="00C06326" w:rsidRPr="004C676E" w:rsidRDefault="00C06326" w:rsidP="00C06326">
      <w:pPr>
        <w:widowControl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 xml:space="preserve">Schema </w:t>
      </w:r>
      <w:r w:rsidR="006916B8" w:rsidRPr="004C676E">
        <w:rPr>
          <w:rFonts w:ascii="Arial" w:hAnsi="Arial" w:cs="Arial"/>
          <w:sz w:val="16"/>
          <w:szCs w:val="16"/>
        </w:rPr>
        <w:t>at</w:t>
      </w:r>
      <w:r w:rsidR="00A46769">
        <w:rPr>
          <w:rFonts w:ascii="Arial" w:hAnsi="Arial" w:cs="Arial"/>
          <w:sz w:val="16"/>
          <w:szCs w:val="16"/>
        </w:rPr>
        <w:t>statyta</w:t>
      </w:r>
      <w:r w:rsidRPr="004C676E">
        <w:rPr>
          <w:rFonts w:ascii="Arial" w:hAnsi="Arial" w:cs="Arial"/>
          <w:sz w:val="16"/>
          <w:szCs w:val="16"/>
        </w:rPr>
        <w:t>:</w:t>
      </w:r>
    </w:p>
    <w:p w14:paraId="171F371B" w14:textId="77777777" w:rsidR="00C06326" w:rsidRPr="004C676E" w:rsidRDefault="00C06326" w:rsidP="00C06326">
      <w:pPr>
        <w:widowControl/>
        <w:jc w:val="both"/>
        <w:rPr>
          <w:rFonts w:ascii="Arial" w:hAnsi="Arial" w:cs="Arial"/>
          <w:sz w:val="16"/>
          <w:szCs w:val="16"/>
        </w:rPr>
      </w:pPr>
      <w:r w:rsidRPr="004C676E">
        <w:rPr>
          <w:rFonts w:ascii="Arial" w:hAnsi="Arial" w:cs="Arial"/>
          <w:sz w:val="16"/>
          <w:szCs w:val="16"/>
        </w:rPr>
        <w:t>Data ___________________ laikas ____________ Darbų vykdytojo ar prižiūrinčiojo parašas _________________________</w:t>
      </w:r>
      <w:r w:rsidR="00154C33" w:rsidRPr="004C676E">
        <w:rPr>
          <w:rFonts w:ascii="Arial" w:hAnsi="Arial" w:cs="Arial"/>
          <w:sz w:val="16"/>
          <w:szCs w:val="16"/>
        </w:rPr>
        <w:t>______</w:t>
      </w:r>
    </w:p>
    <w:p w14:paraId="2391D3B0" w14:textId="77777777" w:rsidR="00C06326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</w:rPr>
      </w:pPr>
    </w:p>
    <w:p w14:paraId="2C72C85A" w14:textId="77777777" w:rsidR="00F13140" w:rsidRPr="004C676E" w:rsidRDefault="00C06326" w:rsidP="00C06326">
      <w:pPr>
        <w:widowControl/>
        <w:tabs>
          <w:tab w:val="left" w:pos="9639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4C676E">
        <w:rPr>
          <w:rFonts w:ascii="Arial" w:hAnsi="Arial" w:cs="Arial"/>
          <w:sz w:val="16"/>
          <w:szCs w:val="16"/>
        </w:rPr>
        <w:t xml:space="preserve">Pranešta (kam) </w:t>
      </w:r>
      <w:r w:rsidRPr="004C676E">
        <w:rPr>
          <w:rFonts w:ascii="Arial" w:hAnsi="Arial" w:cs="Arial"/>
          <w:sz w:val="16"/>
          <w:szCs w:val="16"/>
          <w:u w:val="single"/>
        </w:rPr>
        <w:tab/>
      </w:r>
    </w:p>
    <w:p w14:paraId="4A7CEE20" w14:textId="77777777" w:rsidR="00280621" w:rsidRPr="004C676E" w:rsidRDefault="00280621" w:rsidP="00400407">
      <w:pPr>
        <w:widowControl/>
        <w:tabs>
          <w:tab w:val="left" w:pos="9639"/>
        </w:tabs>
        <w:jc w:val="both"/>
        <w:rPr>
          <w:rFonts w:ascii="Arial" w:hAnsi="Arial" w:cs="Arial"/>
        </w:rPr>
      </w:pPr>
    </w:p>
    <w:sectPr w:rsidR="00280621" w:rsidRPr="004C676E" w:rsidSect="008B0D8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134" w:right="567" w:bottom="1134" w:left="1701" w:header="28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249E" w14:textId="77777777" w:rsidR="002A52BD" w:rsidRDefault="002A52BD" w:rsidP="0096255B">
      <w:pPr>
        <w:pStyle w:val="Data1"/>
      </w:pPr>
      <w:r>
        <w:separator/>
      </w:r>
    </w:p>
  </w:endnote>
  <w:endnote w:type="continuationSeparator" w:id="0">
    <w:p w14:paraId="20DBBF42" w14:textId="77777777" w:rsidR="002A52BD" w:rsidRDefault="002A52BD" w:rsidP="0096255B">
      <w:pPr>
        <w:pStyle w:val="Dat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425" w14:textId="77777777" w:rsidR="0069340A" w:rsidRDefault="0069340A" w:rsidP="003C29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D944E" w14:textId="77777777" w:rsidR="0069340A" w:rsidRDefault="0069340A" w:rsidP="003C2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CD05" w14:textId="77777777" w:rsidR="006F277E" w:rsidRPr="004C676E" w:rsidRDefault="006F277E" w:rsidP="002358C7">
    <w:pPr>
      <w:pStyle w:val="staigospavadinimas"/>
      <w:pageBreakBefore/>
      <w:ind w:right="357"/>
      <w:jc w:val="right"/>
      <w:rPr>
        <w:rStyle w:val="PageNumber"/>
        <w:rFonts w:ascii="Arial" w:hAnsi="Arial" w:cs="Arial"/>
        <w:b w:val="0"/>
        <w:sz w:val="16"/>
        <w:szCs w:val="16"/>
      </w:rPr>
    </w:pP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begin"/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instrText xml:space="preserve"> PAGE </w:instrText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separate"/>
    </w:r>
    <w:r w:rsidR="00353648">
      <w:rPr>
        <w:rStyle w:val="PageNumber"/>
        <w:rFonts w:ascii="Arial" w:hAnsi="Arial" w:cs="Arial"/>
        <w:b w:val="0"/>
        <w:caps w:val="0"/>
        <w:noProof/>
        <w:sz w:val="16"/>
        <w:szCs w:val="16"/>
      </w:rPr>
      <w:t>2</w:t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end"/>
    </w:r>
    <w:r w:rsidR="009662E4" w:rsidRPr="004C676E">
      <w:rPr>
        <w:rFonts w:ascii="Arial" w:hAnsi="Arial" w:cs="Arial"/>
        <w:sz w:val="16"/>
        <w:szCs w:val="16"/>
      </w:rPr>
      <w:t>–</w:t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begin"/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instrText xml:space="preserve"> NUMPAGES </w:instrText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separate"/>
    </w:r>
    <w:r w:rsidR="00353648">
      <w:rPr>
        <w:rStyle w:val="PageNumber"/>
        <w:rFonts w:ascii="Arial" w:hAnsi="Arial" w:cs="Arial"/>
        <w:b w:val="0"/>
        <w:caps w:val="0"/>
        <w:noProof/>
        <w:sz w:val="16"/>
        <w:szCs w:val="16"/>
      </w:rPr>
      <w:t>2</w:t>
    </w:r>
    <w:r w:rsidRPr="004C676E">
      <w:rPr>
        <w:rStyle w:val="PageNumber"/>
        <w:rFonts w:ascii="Arial" w:hAnsi="Arial" w:cs="Arial"/>
        <w:b w:val="0"/>
        <w:caps w:val="0"/>
        <w:sz w:val="16"/>
        <w:szCs w:val="16"/>
      </w:rPr>
      <w:fldChar w:fldCharType="end"/>
    </w:r>
  </w:p>
  <w:p w14:paraId="2602113C" w14:textId="77777777" w:rsidR="0069340A" w:rsidRPr="004C676E" w:rsidRDefault="00400407" w:rsidP="000A017B">
    <w:pPr>
      <w:pStyle w:val="staigospavadinimas"/>
      <w:ind w:right="360"/>
      <w:jc w:val="left"/>
      <w:rPr>
        <w:rStyle w:val="PageNumber"/>
        <w:rFonts w:ascii="Arial" w:hAnsi="Arial" w:cs="Arial"/>
        <w:b w:val="0"/>
        <w:color w:val="A6A6A6"/>
        <w:sz w:val="16"/>
        <w:szCs w:val="16"/>
      </w:rPr>
    </w:pPr>
    <w:r w:rsidRPr="004C676E">
      <w:rPr>
        <w:rStyle w:val="PageNumber"/>
        <w:rFonts w:ascii="Arial" w:hAnsi="Arial" w:cs="Arial"/>
        <w:b w:val="0"/>
        <w:color w:val="A6A6A6"/>
        <w:sz w:val="16"/>
        <w:szCs w:val="16"/>
      </w:rPr>
      <w:fldChar w:fldCharType="begin"/>
    </w:r>
    <w:r w:rsidRPr="004C676E">
      <w:rPr>
        <w:rStyle w:val="PageNumber"/>
        <w:rFonts w:ascii="Arial" w:hAnsi="Arial" w:cs="Arial"/>
        <w:b w:val="0"/>
        <w:color w:val="A6A6A6"/>
        <w:sz w:val="16"/>
        <w:szCs w:val="16"/>
      </w:rPr>
      <w:instrText xml:space="preserve"> FILENAME </w:instrText>
    </w:r>
    <w:r w:rsidRPr="004C676E">
      <w:rPr>
        <w:rStyle w:val="PageNumber"/>
        <w:rFonts w:ascii="Arial" w:hAnsi="Arial" w:cs="Arial"/>
        <w:b w:val="0"/>
        <w:color w:val="A6A6A6"/>
        <w:sz w:val="16"/>
        <w:szCs w:val="16"/>
      </w:rPr>
      <w:fldChar w:fldCharType="separate"/>
    </w:r>
    <w:r w:rsidR="00353648">
      <w:rPr>
        <w:rStyle w:val="PageNumber"/>
        <w:rFonts w:ascii="Arial" w:hAnsi="Arial" w:cs="Arial"/>
        <w:b w:val="0"/>
        <w:noProof/>
        <w:color w:val="A6A6A6"/>
        <w:sz w:val="16"/>
        <w:szCs w:val="16"/>
      </w:rPr>
      <w:t>Tarpusavio atsak.akto priedas Nr.2.doc</w:t>
    </w:r>
    <w:r w:rsidRPr="004C676E">
      <w:rPr>
        <w:rStyle w:val="PageNumber"/>
        <w:rFonts w:ascii="Arial" w:hAnsi="Arial" w:cs="Arial"/>
        <w:b w:val="0"/>
        <w:color w:val="A6A6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5EDC" w14:textId="77777777" w:rsidR="00400407" w:rsidRPr="008B0D8D" w:rsidRDefault="00400407" w:rsidP="00400407">
    <w:pPr>
      <w:pStyle w:val="Footer"/>
      <w:jc w:val="right"/>
      <w:rPr>
        <w:rFonts w:ascii="Arial" w:hAnsi="Arial" w:cs="Arial"/>
        <w:sz w:val="16"/>
        <w:szCs w:val="16"/>
      </w:rPr>
    </w:pPr>
    <w:r w:rsidRPr="008B0D8D">
      <w:rPr>
        <w:rStyle w:val="PageNumber"/>
        <w:rFonts w:ascii="Arial" w:hAnsi="Arial" w:cs="Arial"/>
        <w:sz w:val="16"/>
        <w:szCs w:val="16"/>
      </w:rPr>
      <w:fldChar w:fldCharType="begin"/>
    </w:r>
    <w:r w:rsidRPr="008B0D8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B0D8D">
      <w:rPr>
        <w:rStyle w:val="PageNumber"/>
        <w:rFonts w:ascii="Arial" w:hAnsi="Arial" w:cs="Arial"/>
        <w:sz w:val="16"/>
        <w:szCs w:val="16"/>
      </w:rPr>
      <w:fldChar w:fldCharType="separate"/>
    </w:r>
    <w:r w:rsidR="008B0D8D">
      <w:rPr>
        <w:rStyle w:val="PageNumber"/>
        <w:rFonts w:ascii="Arial" w:hAnsi="Arial" w:cs="Arial"/>
        <w:noProof/>
        <w:sz w:val="16"/>
        <w:szCs w:val="16"/>
      </w:rPr>
      <w:t>1</w:t>
    </w:r>
    <w:r w:rsidRPr="008B0D8D">
      <w:rPr>
        <w:rStyle w:val="PageNumber"/>
        <w:rFonts w:ascii="Arial" w:hAnsi="Arial" w:cs="Arial"/>
        <w:sz w:val="16"/>
        <w:szCs w:val="16"/>
      </w:rPr>
      <w:fldChar w:fldCharType="end"/>
    </w:r>
    <w:r w:rsidRPr="008B0D8D">
      <w:rPr>
        <w:rStyle w:val="PageNumber"/>
        <w:rFonts w:ascii="Arial" w:hAnsi="Arial" w:cs="Arial"/>
        <w:sz w:val="16"/>
        <w:szCs w:val="16"/>
      </w:rPr>
      <w:t>-</w:t>
    </w:r>
    <w:r w:rsidRPr="008B0D8D">
      <w:rPr>
        <w:rStyle w:val="PageNumber"/>
        <w:rFonts w:ascii="Arial" w:hAnsi="Arial" w:cs="Arial"/>
        <w:sz w:val="16"/>
        <w:szCs w:val="16"/>
      </w:rPr>
      <w:fldChar w:fldCharType="begin"/>
    </w:r>
    <w:r w:rsidRPr="008B0D8D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B0D8D">
      <w:rPr>
        <w:rStyle w:val="PageNumber"/>
        <w:rFonts w:ascii="Arial" w:hAnsi="Arial" w:cs="Arial"/>
        <w:sz w:val="16"/>
        <w:szCs w:val="16"/>
      </w:rPr>
      <w:fldChar w:fldCharType="separate"/>
    </w:r>
    <w:r w:rsidR="00353648">
      <w:rPr>
        <w:rStyle w:val="PageNumber"/>
        <w:rFonts w:ascii="Arial" w:hAnsi="Arial" w:cs="Arial"/>
        <w:noProof/>
        <w:sz w:val="16"/>
        <w:szCs w:val="16"/>
      </w:rPr>
      <w:t>2</w:t>
    </w:r>
    <w:r w:rsidRPr="008B0D8D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FDBB" w14:textId="77777777" w:rsidR="002A52BD" w:rsidRDefault="002A52BD" w:rsidP="0096255B">
      <w:pPr>
        <w:pStyle w:val="Data1"/>
      </w:pPr>
      <w:r>
        <w:separator/>
      </w:r>
    </w:p>
  </w:footnote>
  <w:footnote w:type="continuationSeparator" w:id="0">
    <w:p w14:paraId="1F43D1E0" w14:textId="77777777" w:rsidR="002A52BD" w:rsidRDefault="002A52BD" w:rsidP="0096255B">
      <w:pPr>
        <w:pStyle w:val="Data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78E1" w14:textId="77777777" w:rsidR="0069340A" w:rsidRPr="008B0D8D" w:rsidRDefault="00400407" w:rsidP="00350576">
    <w:pPr>
      <w:pStyle w:val="Header"/>
      <w:jc w:val="right"/>
      <w:rPr>
        <w:rFonts w:ascii="Arial" w:hAnsi="Arial" w:cs="Arial"/>
        <w:sz w:val="18"/>
        <w:szCs w:val="18"/>
      </w:rPr>
    </w:pPr>
    <w:r w:rsidRPr="008B0D8D">
      <w:rPr>
        <w:rFonts w:ascii="Arial" w:hAnsi="Arial" w:cs="Arial"/>
        <w:sz w:val="18"/>
        <w:szCs w:val="18"/>
      </w:rPr>
      <w:t>Darbuotojų saugos ir sveikatos tarpusavio atsakomybės ribų akt</w:t>
    </w:r>
    <w:r w:rsidR="008B0D8D">
      <w:rPr>
        <w:rFonts w:ascii="Arial" w:hAnsi="Arial" w:cs="Arial"/>
        <w:sz w:val="18"/>
        <w:szCs w:val="18"/>
      </w:rPr>
      <w:t>as</w:t>
    </w:r>
    <w:r w:rsidRPr="008B0D8D">
      <w:rPr>
        <w:rFonts w:ascii="Arial" w:hAnsi="Arial" w:cs="Arial"/>
        <w:sz w:val="18"/>
        <w:szCs w:val="18"/>
      </w:rPr>
      <w:t xml:space="preserve"> </w:t>
    </w:r>
    <w:r w:rsidR="006D7941">
      <w:rPr>
        <w:rFonts w:ascii="Arial" w:hAnsi="Arial" w:cs="Arial"/>
        <w:sz w:val="18"/>
        <w:szCs w:val="18"/>
      </w:rPr>
      <w:t>2</w:t>
    </w:r>
    <w:r w:rsidRPr="008B0D8D">
      <w:rPr>
        <w:rFonts w:ascii="Arial" w:hAnsi="Arial" w:cs="Arial"/>
        <w:sz w:val="18"/>
        <w:szCs w:val="18"/>
      </w:rPr>
      <w:t xml:space="preserve"> priedas</w:t>
    </w:r>
    <w:r w:rsidRPr="008B0D8D" w:rsidDel="00FD2FF4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386B38"/>
    <w:lvl w:ilvl="0">
      <w:numFmt w:val="bullet"/>
      <w:pStyle w:val="NormalItalic"/>
      <w:lvlText w:val="*"/>
      <w:lvlJc w:val="left"/>
    </w:lvl>
  </w:abstractNum>
  <w:abstractNum w:abstractNumId="1" w15:restartNumberingAfterBreak="0">
    <w:nsid w:val="010727AC"/>
    <w:multiLevelType w:val="hybridMultilevel"/>
    <w:tmpl w:val="ADD2C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6C42"/>
    <w:multiLevelType w:val="hybridMultilevel"/>
    <w:tmpl w:val="D0B067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D2DFB"/>
    <w:multiLevelType w:val="hybridMultilevel"/>
    <w:tmpl w:val="7570A9BA"/>
    <w:lvl w:ilvl="0" w:tplc="8736BC0A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4" w15:restartNumberingAfterBreak="0">
    <w:nsid w:val="03B02804"/>
    <w:multiLevelType w:val="hybridMultilevel"/>
    <w:tmpl w:val="D3FAC188"/>
    <w:lvl w:ilvl="0" w:tplc="8736BC0A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5" w15:restartNumberingAfterBreak="0">
    <w:nsid w:val="0DD015B2"/>
    <w:multiLevelType w:val="multilevel"/>
    <w:tmpl w:val="4DC2640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0E0B6B7E"/>
    <w:multiLevelType w:val="hybridMultilevel"/>
    <w:tmpl w:val="3D74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005D"/>
    <w:multiLevelType w:val="multilevel"/>
    <w:tmpl w:val="AA82AA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00"/>
        </w:tabs>
        <w:ind w:left="5100" w:hanging="1800"/>
      </w:pPr>
      <w:rPr>
        <w:rFonts w:hint="default"/>
      </w:rPr>
    </w:lvl>
  </w:abstractNum>
  <w:abstractNum w:abstractNumId="8" w15:restartNumberingAfterBreak="0">
    <w:nsid w:val="11E06FD7"/>
    <w:multiLevelType w:val="hybridMultilevel"/>
    <w:tmpl w:val="D5C213D0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052BA"/>
    <w:multiLevelType w:val="hybridMultilevel"/>
    <w:tmpl w:val="387E85C8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927E6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E5C7E"/>
    <w:multiLevelType w:val="hybridMultilevel"/>
    <w:tmpl w:val="5484CAFE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52DEA"/>
    <w:multiLevelType w:val="hybridMultilevel"/>
    <w:tmpl w:val="9126D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B64"/>
    <w:multiLevelType w:val="hybridMultilevel"/>
    <w:tmpl w:val="3D74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14F7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E323F"/>
    <w:multiLevelType w:val="hybridMultilevel"/>
    <w:tmpl w:val="BF44397C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50347"/>
    <w:multiLevelType w:val="hybridMultilevel"/>
    <w:tmpl w:val="CFAEFF0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7503A"/>
    <w:multiLevelType w:val="hybridMultilevel"/>
    <w:tmpl w:val="1714DE6C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86491"/>
    <w:multiLevelType w:val="hybridMultilevel"/>
    <w:tmpl w:val="ADD2C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5BD0"/>
    <w:multiLevelType w:val="hybridMultilevel"/>
    <w:tmpl w:val="FCB67378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3F7583"/>
    <w:multiLevelType w:val="multilevel"/>
    <w:tmpl w:val="4DC2640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1" w15:restartNumberingAfterBreak="0">
    <w:nsid w:val="414F2890"/>
    <w:multiLevelType w:val="hybridMultilevel"/>
    <w:tmpl w:val="4DC2640A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2" w15:restartNumberingAfterBreak="0">
    <w:nsid w:val="470555F1"/>
    <w:multiLevelType w:val="hybridMultilevel"/>
    <w:tmpl w:val="AA4CBA88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655D1D"/>
    <w:multiLevelType w:val="hybridMultilevel"/>
    <w:tmpl w:val="9692DA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C628D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A067A"/>
    <w:multiLevelType w:val="hybridMultilevel"/>
    <w:tmpl w:val="17546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06710"/>
    <w:multiLevelType w:val="hybridMultilevel"/>
    <w:tmpl w:val="501E243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86968"/>
    <w:multiLevelType w:val="hybridMultilevel"/>
    <w:tmpl w:val="3D8475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0657A"/>
    <w:multiLevelType w:val="hybridMultilevel"/>
    <w:tmpl w:val="92FA1582"/>
    <w:lvl w:ilvl="0" w:tplc="C448A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CC69E6"/>
    <w:multiLevelType w:val="multilevel"/>
    <w:tmpl w:val="0AE2FDF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32"/>
        </w:tabs>
        <w:ind w:left="133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29" w15:restartNumberingAfterBreak="0">
    <w:nsid w:val="4EB3625F"/>
    <w:multiLevelType w:val="hybridMultilevel"/>
    <w:tmpl w:val="3B942CD6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F15AF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E5396"/>
    <w:multiLevelType w:val="hybridMultilevel"/>
    <w:tmpl w:val="A0766902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D5EC5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3F81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290326"/>
    <w:multiLevelType w:val="hybridMultilevel"/>
    <w:tmpl w:val="F07A34D2"/>
    <w:lvl w:ilvl="0" w:tplc="6884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921AAF"/>
    <w:multiLevelType w:val="hybridMultilevel"/>
    <w:tmpl w:val="18EA2B06"/>
    <w:lvl w:ilvl="0" w:tplc="D03AD2F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AB23D0"/>
    <w:multiLevelType w:val="hybridMultilevel"/>
    <w:tmpl w:val="25908F16"/>
    <w:lvl w:ilvl="0" w:tplc="04270017">
      <w:start w:val="1"/>
      <w:numFmt w:val="lowerLetter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D34AA7"/>
    <w:multiLevelType w:val="hybridMultilevel"/>
    <w:tmpl w:val="4196686E"/>
    <w:lvl w:ilvl="0" w:tplc="D44AAE6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73107"/>
    <w:multiLevelType w:val="hybridMultilevel"/>
    <w:tmpl w:val="4666044E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B49AB"/>
    <w:multiLevelType w:val="hybridMultilevel"/>
    <w:tmpl w:val="BFBAD27E"/>
    <w:lvl w:ilvl="0" w:tplc="6884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75C69"/>
    <w:multiLevelType w:val="hybridMultilevel"/>
    <w:tmpl w:val="CCBE3CDA"/>
    <w:lvl w:ilvl="0" w:tplc="7BD404D4">
      <w:start w:val="1"/>
      <w:numFmt w:val="decimal"/>
      <w:lvlText w:val="%1."/>
      <w:lvlJc w:val="left"/>
      <w:pPr>
        <w:tabs>
          <w:tab w:val="num" w:pos="775"/>
        </w:tabs>
        <w:ind w:left="718" w:hanging="150"/>
      </w:pPr>
      <w:rPr>
        <w:rFonts w:hint="default"/>
        <w:b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41BB2"/>
    <w:multiLevelType w:val="hybridMultilevel"/>
    <w:tmpl w:val="7EAC03F8"/>
    <w:lvl w:ilvl="0" w:tplc="8736BC0A">
      <w:start w:val="1"/>
      <w:numFmt w:val="lowerLetter"/>
      <w:lvlText w:val="%1)"/>
      <w:lvlJc w:val="left"/>
      <w:pPr>
        <w:tabs>
          <w:tab w:val="num" w:pos="1249"/>
        </w:tabs>
        <w:ind w:left="1249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1F2912"/>
    <w:multiLevelType w:val="hybridMultilevel"/>
    <w:tmpl w:val="24F4FB1A"/>
    <w:lvl w:ilvl="0" w:tplc="AFCCB2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6E2C91"/>
    <w:multiLevelType w:val="hybridMultilevel"/>
    <w:tmpl w:val="D304F8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5335C0"/>
    <w:multiLevelType w:val="hybridMultilevel"/>
    <w:tmpl w:val="8452A1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81FDE"/>
    <w:multiLevelType w:val="hybridMultilevel"/>
    <w:tmpl w:val="E0FA95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917735">
    <w:abstractNumId w:val="0"/>
    <w:lvlOverride w:ilvl="0">
      <w:lvl w:ilvl="0">
        <w:numFmt w:val="bullet"/>
        <w:pStyle w:val="NormalItalic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61829039">
    <w:abstractNumId w:val="23"/>
  </w:num>
  <w:num w:numId="3" w16cid:durableId="631593880">
    <w:abstractNumId w:val="29"/>
  </w:num>
  <w:num w:numId="4" w16cid:durableId="767391529">
    <w:abstractNumId w:val="38"/>
  </w:num>
  <w:num w:numId="5" w16cid:durableId="736051832">
    <w:abstractNumId w:val="21"/>
  </w:num>
  <w:num w:numId="6" w16cid:durableId="1050687487">
    <w:abstractNumId w:val="44"/>
  </w:num>
  <w:num w:numId="7" w16cid:durableId="1769423446">
    <w:abstractNumId w:val="20"/>
  </w:num>
  <w:num w:numId="8" w16cid:durableId="548498956">
    <w:abstractNumId w:val="40"/>
  </w:num>
  <w:num w:numId="9" w16cid:durableId="52511686">
    <w:abstractNumId w:val="5"/>
  </w:num>
  <w:num w:numId="10" w16cid:durableId="1371296505">
    <w:abstractNumId w:val="8"/>
  </w:num>
  <w:num w:numId="11" w16cid:durableId="1372537697">
    <w:abstractNumId w:val="11"/>
  </w:num>
  <w:num w:numId="12" w16cid:durableId="784230651">
    <w:abstractNumId w:val="4"/>
  </w:num>
  <w:num w:numId="13" w16cid:durableId="751704243">
    <w:abstractNumId w:val="3"/>
  </w:num>
  <w:num w:numId="14" w16cid:durableId="1243757952">
    <w:abstractNumId w:val="43"/>
  </w:num>
  <w:num w:numId="15" w16cid:durableId="496389361">
    <w:abstractNumId w:val="28"/>
  </w:num>
  <w:num w:numId="16" w16cid:durableId="66615375">
    <w:abstractNumId w:val="27"/>
  </w:num>
  <w:num w:numId="17" w16cid:durableId="12424437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701320">
    <w:abstractNumId w:val="41"/>
  </w:num>
  <w:num w:numId="19" w16cid:durableId="254628412">
    <w:abstractNumId w:val="17"/>
  </w:num>
  <w:num w:numId="20" w16cid:durableId="176581689">
    <w:abstractNumId w:val="7"/>
  </w:num>
  <w:num w:numId="21" w16cid:durableId="529681850">
    <w:abstractNumId w:val="26"/>
  </w:num>
  <w:num w:numId="22" w16cid:durableId="229577430">
    <w:abstractNumId w:val="22"/>
  </w:num>
  <w:num w:numId="23" w16cid:durableId="1023938084">
    <w:abstractNumId w:val="30"/>
  </w:num>
  <w:num w:numId="24" w16cid:durableId="712534164">
    <w:abstractNumId w:val="14"/>
  </w:num>
  <w:num w:numId="25" w16cid:durableId="1416827850">
    <w:abstractNumId w:val="10"/>
  </w:num>
  <w:num w:numId="26" w16cid:durableId="1869100964">
    <w:abstractNumId w:val="31"/>
  </w:num>
  <w:num w:numId="27" w16cid:durableId="1211188611">
    <w:abstractNumId w:val="15"/>
  </w:num>
  <w:num w:numId="28" w16cid:durableId="1789160844">
    <w:abstractNumId w:val="37"/>
  </w:num>
  <w:num w:numId="29" w16cid:durableId="1483815571">
    <w:abstractNumId w:val="35"/>
  </w:num>
  <w:num w:numId="30" w16cid:durableId="1549341006">
    <w:abstractNumId w:val="25"/>
  </w:num>
  <w:num w:numId="31" w16cid:durableId="233708004">
    <w:abstractNumId w:val="9"/>
  </w:num>
  <w:num w:numId="32" w16cid:durableId="112023572">
    <w:abstractNumId w:val="1"/>
  </w:num>
  <w:num w:numId="33" w16cid:durableId="1330864401">
    <w:abstractNumId w:val="2"/>
  </w:num>
  <w:num w:numId="34" w16cid:durableId="547225832">
    <w:abstractNumId w:val="24"/>
  </w:num>
  <w:num w:numId="35" w16cid:durableId="1921059720">
    <w:abstractNumId w:val="18"/>
  </w:num>
  <w:num w:numId="36" w16cid:durableId="451823320">
    <w:abstractNumId w:val="12"/>
  </w:num>
  <w:num w:numId="37" w16cid:durableId="2109157895">
    <w:abstractNumId w:val="6"/>
  </w:num>
  <w:num w:numId="38" w16cid:durableId="64887710">
    <w:abstractNumId w:val="13"/>
  </w:num>
  <w:num w:numId="39" w16cid:durableId="967511934">
    <w:abstractNumId w:val="19"/>
  </w:num>
  <w:num w:numId="40" w16cid:durableId="201476874">
    <w:abstractNumId w:val="16"/>
  </w:num>
  <w:num w:numId="41" w16cid:durableId="148639173">
    <w:abstractNumId w:val="34"/>
  </w:num>
  <w:num w:numId="42" w16cid:durableId="1935744681">
    <w:abstractNumId w:val="32"/>
  </w:num>
  <w:num w:numId="43" w16cid:durableId="1971745124">
    <w:abstractNumId w:val="39"/>
  </w:num>
  <w:num w:numId="44" w16cid:durableId="1237979579">
    <w:abstractNumId w:val="42"/>
  </w:num>
  <w:num w:numId="45" w16cid:durableId="147760594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CD"/>
    <w:rsid w:val="000014A8"/>
    <w:rsid w:val="00003F99"/>
    <w:rsid w:val="00004624"/>
    <w:rsid w:val="00004705"/>
    <w:rsid w:val="000065FB"/>
    <w:rsid w:val="000103FE"/>
    <w:rsid w:val="000117F3"/>
    <w:rsid w:val="00013B31"/>
    <w:rsid w:val="000149EC"/>
    <w:rsid w:val="00017CF9"/>
    <w:rsid w:val="00017E21"/>
    <w:rsid w:val="00020DDB"/>
    <w:rsid w:val="00024BCF"/>
    <w:rsid w:val="00025C85"/>
    <w:rsid w:val="0002630D"/>
    <w:rsid w:val="00026438"/>
    <w:rsid w:val="000264DA"/>
    <w:rsid w:val="00030377"/>
    <w:rsid w:val="0003145E"/>
    <w:rsid w:val="000322F6"/>
    <w:rsid w:val="00035627"/>
    <w:rsid w:val="00036420"/>
    <w:rsid w:val="00037B8D"/>
    <w:rsid w:val="00042451"/>
    <w:rsid w:val="00045964"/>
    <w:rsid w:val="00046BFD"/>
    <w:rsid w:val="00052D2D"/>
    <w:rsid w:val="00055FFF"/>
    <w:rsid w:val="00057996"/>
    <w:rsid w:val="0006088A"/>
    <w:rsid w:val="000614E4"/>
    <w:rsid w:val="00061B69"/>
    <w:rsid w:val="000637F0"/>
    <w:rsid w:val="00065119"/>
    <w:rsid w:val="00065643"/>
    <w:rsid w:val="00066C34"/>
    <w:rsid w:val="00067052"/>
    <w:rsid w:val="000674D6"/>
    <w:rsid w:val="00070078"/>
    <w:rsid w:val="00072540"/>
    <w:rsid w:val="00072B4A"/>
    <w:rsid w:val="000735B7"/>
    <w:rsid w:val="00076A9E"/>
    <w:rsid w:val="00077F81"/>
    <w:rsid w:val="00080AAF"/>
    <w:rsid w:val="000839EB"/>
    <w:rsid w:val="00086157"/>
    <w:rsid w:val="0008653C"/>
    <w:rsid w:val="00090858"/>
    <w:rsid w:val="00094E87"/>
    <w:rsid w:val="000958B8"/>
    <w:rsid w:val="00095944"/>
    <w:rsid w:val="000965A4"/>
    <w:rsid w:val="000A017B"/>
    <w:rsid w:val="000A2E22"/>
    <w:rsid w:val="000A43B9"/>
    <w:rsid w:val="000A450D"/>
    <w:rsid w:val="000A454D"/>
    <w:rsid w:val="000A5A8F"/>
    <w:rsid w:val="000A6776"/>
    <w:rsid w:val="000A73A8"/>
    <w:rsid w:val="000B0D64"/>
    <w:rsid w:val="000B0EFE"/>
    <w:rsid w:val="000B268C"/>
    <w:rsid w:val="000B3329"/>
    <w:rsid w:val="000B3517"/>
    <w:rsid w:val="000B37A6"/>
    <w:rsid w:val="000B4250"/>
    <w:rsid w:val="000B620D"/>
    <w:rsid w:val="000B6395"/>
    <w:rsid w:val="000B7564"/>
    <w:rsid w:val="000B7666"/>
    <w:rsid w:val="000C1609"/>
    <w:rsid w:val="000C2925"/>
    <w:rsid w:val="000C29AC"/>
    <w:rsid w:val="000C406C"/>
    <w:rsid w:val="000C46D3"/>
    <w:rsid w:val="000D2030"/>
    <w:rsid w:val="000D3BD3"/>
    <w:rsid w:val="000E696C"/>
    <w:rsid w:val="000E6EEE"/>
    <w:rsid w:val="000F13F9"/>
    <w:rsid w:val="000F26ED"/>
    <w:rsid w:val="000F38B2"/>
    <w:rsid w:val="000F52B4"/>
    <w:rsid w:val="0010317B"/>
    <w:rsid w:val="00103829"/>
    <w:rsid w:val="00103AFB"/>
    <w:rsid w:val="00105315"/>
    <w:rsid w:val="00107517"/>
    <w:rsid w:val="001107DF"/>
    <w:rsid w:val="00111CE3"/>
    <w:rsid w:val="00113E65"/>
    <w:rsid w:val="001155A9"/>
    <w:rsid w:val="0011579A"/>
    <w:rsid w:val="0011692C"/>
    <w:rsid w:val="00117F9A"/>
    <w:rsid w:val="001230A5"/>
    <w:rsid w:val="00123581"/>
    <w:rsid w:val="001243C2"/>
    <w:rsid w:val="00134211"/>
    <w:rsid w:val="001354EC"/>
    <w:rsid w:val="00135A3C"/>
    <w:rsid w:val="00137C0B"/>
    <w:rsid w:val="00141E7B"/>
    <w:rsid w:val="001429E1"/>
    <w:rsid w:val="00144EC2"/>
    <w:rsid w:val="001450C4"/>
    <w:rsid w:val="00145D09"/>
    <w:rsid w:val="00150B4F"/>
    <w:rsid w:val="0015101E"/>
    <w:rsid w:val="00154C33"/>
    <w:rsid w:val="00161A09"/>
    <w:rsid w:val="00162837"/>
    <w:rsid w:val="001635FA"/>
    <w:rsid w:val="00163754"/>
    <w:rsid w:val="00164108"/>
    <w:rsid w:val="00167D59"/>
    <w:rsid w:val="00171517"/>
    <w:rsid w:val="00176688"/>
    <w:rsid w:val="00180A2C"/>
    <w:rsid w:val="00183CA9"/>
    <w:rsid w:val="00183E6F"/>
    <w:rsid w:val="00187459"/>
    <w:rsid w:val="00192229"/>
    <w:rsid w:val="00193A75"/>
    <w:rsid w:val="00194235"/>
    <w:rsid w:val="001946B9"/>
    <w:rsid w:val="00195901"/>
    <w:rsid w:val="00197508"/>
    <w:rsid w:val="001A1434"/>
    <w:rsid w:val="001A1F6E"/>
    <w:rsid w:val="001A2431"/>
    <w:rsid w:val="001A24C0"/>
    <w:rsid w:val="001A2B5A"/>
    <w:rsid w:val="001A2D3D"/>
    <w:rsid w:val="001A50C8"/>
    <w:rsid w:val="001A6F51"/>
    <w:rsid w:val="001A737D"/>
    <w:rsid w:val="001B021C"/>
    <w:rsid w:val="001B1D04"/>
    <w:rsid w:val="001B2C8D"/>
    <w:rsid w:val="001B3675"/>
    <w:rsid w:val="001B44E1"/>
    <w:rsid w:val="001B4698"/>
    <w:rsid w:val="001C28AD"/>
    <w:rsid w:val="001C338C"/>
    <w:rsid w:val="001C3637"/>
    <w:rsid w:val="001C3677"/>
    <w:rsid w:val="001C39A0"/>
    <w:rsid w:val="001C3AE5"/>
    <w:rsid w:val="001C3E1B"/>
    <w:rsid w:val="001C5D18"/>
    <w:rsid w:val="001C5EA7"/>
    <w:rsid w:val="001C6595"/>
    <w:rsid w:val="001D2AC3"/>
    <w:rsid w:val="001D4C7D"/>
    <w:rsid w:val="001D5CFD"/>
    <w:rsid w:val="001D66CE"/>
    <w:rsid w:val="001D6EEA"/>
    <w:rsid w:val="001D7EB3"/>
    <w:rsid w:val="001E0EC1"/>
    <w:rsid w:val="001E319F"/>
    <w:rsid w:val="001E4632"/>
    <w:rsid w:val="001E4FDF"/>
    <w:rsid w:val="001E624E"/>
    <w:rsid w:val="001E6B45"/>
    <w:rsid w:val="001E7EB1"/>
    <w:rsid w:val="001F043D"/>
    <w:rsid w:val="001F08F3"/>
    <w:rsid w:val="001F1122"/>
    <w:rsid w:val="001F6BF8"/>
    <w:rsid w:val="001F747A"/>
    <w:rsid w:val="0020067A"/>
    <w:rsid w:val="002013C9"/>
    <w:rsid w:val="00201C65"/>
    <w:rsid w:val="00202487"/>
    <w:rsid w:val="00203688"/>
    <w:rsid w:val="00204A82"/>
    <w:rsid w:val="002058B6"/>
    <w:rsid w:val="00206B05"/>
    <w:rsid w:val="00206D29"/>
    <w:rsid w:val="00206D7B"/>
    <w:rsid w:val="00207BBE"/>
    <w:rsid w:val="00213056"/>
    <w:rsid w:val="00213D43"/>
    <w:rsid w:val="0021535E"/>
    <w:rsid w:val="00217AD7"/>
    <w:rsid w:val="00217B83"/>
    <w:rsid w:val="002212E6"/>
    <w:rsid w:val="002224A0"/>
    <w:rsid w:val="00223F31"/>
    <w:rsid w:val="00224098"/>
    <w:rsid w:val="00226548"/>
    <w:rsid w:val="002269F9"/>
    <w:rsid w:val="002274CE"/>
    <w:rsid w:val="002304D6"/>
    <w:rsid w:val="00232A40"/>
    <w:rsid w:val="00233E06"/>
    <w:rsid w:val="002358C7"/>
    <w:rsid w:val="00240336"/>
    <w:rsid w:val="002408C9"/>
    <w:rsid w:val="00244436"/>
    <w:rsid w:val="00247FCD"/>
    <w:rsid w:val="002537A3"/>
    <w:rsid w:val="00253F82"/>
    <w:rsid w:val="00254CFE"/>
    <w:rsid w:val="00255C40"/>
    <w:rsid w:val="0025647C"/>
    <w:rsid w:val="00256B97"/>
    <w:rsid w:val="002578F8"/>
    <w:rsid w:val="00260874"/>
    <w:rsid w:val="00263DC4"/>
    <w:rsid w:val="00267F52"/>
    <w:rsid w:val="0027136D"/>
    <w:rsid w:val="00271396"/>
    <w:rsid w:val="00272653"/>
    <w:rsid w:val="00272EC7"/>
    <w:rsid w:val="0027383B"/>
    <w:rsid w:val="002747F5"/>
    <w:rsid w:val="00275610"/>
    <w:rsid w:val="00280621"/>
    <w:rsid w:val="002832F5"/>
    <w:rsid w:val="00285B22"/>
    <w:rsid w:val="00290B00"/>
    <w:rsid w:val="0029226C"/>
    <w:rsid w:val="00294E3E"/>
    <w:rsid w:val="00297874"/>
    <w:rsid w:val="002A0DCF"/>
    <w:rsid w:val="002A181E"/>
    <w:rsid w:val="002A1FF3"/>
    <w:rsid w:val="002A2601"/>
    <w:rsid w:val="002A5059"/>
    <w:rsid w:val="002A52BD"/>
    <w:rsid w:val="002B0922"/>
    <w:rsid w:val="002B1BC9"/>
    <w:rsid w:val="002B6FEB"/>
    <w:rsid w:val="002B744B"/>
    <w:rsid w:val="002B76BE"/>
    <w:rsid w:val="002B7B99"/>
    <w:rsid w:val="002C0E25"/>
    <w:rsid w:val="002C1A61"/>
    <w:rsid w:val="002C789A"/>
    <w:rsid w:val="002D31BC"/>
    <w:rsid w:val="002D32CE"/>
    <w:rsid w:val="002D587F"/>
    <w:rsid w:val="002D5DCE"/>
    <w:rsid w:val="002D6115"/>
    <w:rsid w:val="002D66D0"/>
    <w:rsid w:val="002D73EE"/>
    <w:rsid w:val="002D777B"/>
    <w:rsid w:val="002D7CB7"/>
    <w:rsid w:val="002E0F12"/>
    <w:rsid w:val="002E0F23"/>
    <w:rsid w:val="002E1062"/>
    <w:rsid w:val="002E2363"/>
    <w:rsid w:val="002E2978"/>
    <w:rsid w:val="002E3134"/>
    <w:rsid w:val="002E3B4B"/>
    <w:rsid w:val="002E5DF3"/>
    <w:rsid w:val="002F227C"/>
    <w:rsid w:val="002F53FE"/>
    <w:rsid w:val="002F7958"/>
    <w:rsid w:val="002F7A9F"/>
    <w:rsid w:val="003009A1"/>
    <w:rsid w:val="00301919"/>
    <w:rsid w:val="00302153"/>
    <w:rsid w:val="00302154"/>
    <w:rsid w:val="00303F8C"/>
    <w:rsid w:val="00304A78"/>
    <w:rsid w:val="003054F5"/>
    <w:rsid w:val="00310A86"/>
    <w:rsid w:val="00314D29"/>
    <w:rsid w:val="0031636B"/>
    <w:rsid w:val="003208A5"/>
    <w:rsid w:val="00321580"/>
    <w:rsid w:val="00321631"/>
    <w:rsid w:val="00321E04"/>
    <w:rsid w:val="00331605"/>
    <w:rsid w:val="00332509"/>
    <w:rsid w:val="003346CC"/>
    <w:rsid w:val="00335BB7"/>
    <w:rsid w:val="00336F0C"/>
    <w:rsid w:val="00337ACB"/>
    <w:rsid w:val="00337E7B"/>
    <w:rsid w:val="003438BF"/>
    <w:rsid w:val="00345B89"/>
    <w:rsid w:val="0034736F"/>
    <w:rsid w:val="0034747F"/>
    <w:rsid w:val="00350576"/>
    <w:rsid w:val="003515AF"/>
    <w:rsid w:val="00353648"/>
    <w:rsid w:val="003546C9"/>
    <w:rsid w:val="00354B88"/>
    <w:rsid w:val="00355636"/>
    <w:rsid w:val="00360A0E"/>
    <w:rsid w:val="00360D4C"/>
    <w:rsid w:val="00360F05"/>
    <w:rsid w:val="003613F9"/>
    <w:rsid w:val="003614A2"/>
    <w:rsid w:val="00362ECB"/>
    <w:rsid w:val="00365711"/>
    <w:rsid w:val="0036655A"/>
    <w:rsid w:val="003703CF"/>
    <w:rsid w:val="003706C5"/>
    <w:rsid w:val="00373500"/>
    <w:rsid w:val="00373845"/>
    <w:rsid w:val="0037564C"/>
    <w:rsid w:val="00377122"/>
    <w:rsid w:val="00377BA3"/>
    <w:rsid w:val="00381BAC"/>
    <w:rsid w:val="00381BE2"/>
    <w:rsid w:val="00384683"/>
    <w:rsid w:val="00390972"/>
    <w:rsid w:val="003921DD"/>
    <w:rsid w:val="00393CC1"/>
    <w:rsid w:val="00396465"/>
    <w:rsid w:val="003A2F9E"/>
    <w:rsid w:val="003A3D2E"/>
    <w:rsid w:val="003A430D"/>
    <w:rsid w:val="003A5FF1"/>
    <w:rsid w:val="003A6479"/>
    <w:rsid w:val="003A75D9"/>
    <w:rsid w:val="003A7C1A"/>
    <w:rsid w:val="003B2409"/>
    <w:rsid w:val="003B3040"/>
    <w:rsid w:val="003B4543"/>
    <w:rsid w:val="003B4C49"/>
    <w:rsid w:val="003B5E87"/>
    <w:rsid w:val="003C0CBC"/>
    <w:rsid w:val="003C1C7F"/>
    <w:rsid w:val="003C29CE"/>
    <w:rsid w:val="003C37B6"/>
    <w:rsid w:val="003C6209"/>
    <w:rsid w:val="003C7D6B"/>
    <w:rsid w:val="003E4356"/>
    <w:rsid w:val="003E5845"/>
    <w:rsid w:val="003F00FA"/>
    <w:rsid w:val="003F1C93"/>
    <w:rsid w:val="003F1CC7"/>
    <w:rsid w:val="003F3D51"/>
    <w:rsid w:val="003F5AB4"/>
    <w:rsid w:val="003F6B19"/>
    <w:rsid w:val="00400407"/>
    <w:rsid w:val="00400AB5"/>
    <w:rsid w:val="00400B48"/>
    <w:rsid w:val="00402DB6"/>
    <w:rsid w:val="004107DA"/>
    <w:rsid w:val="00411A0F"/>
    <w:rsid w:val="00411F8B"/>
    <w:rsid w:val="00413FD9"/>
    <w:rsid w:val="0041400F"/>
    <w:rsid w:val="00414669"/>
    <w:rsid w:val="00414CB0"/>
    <w:rsid w:val="00415BD1"/>
    <w:rsid w:val="00416511"/>
    <w:rsid w:val="004174FB"/>
    <w:rsid w:val="004176F4"/>
    <w:rsid w:val="004215AB"/>
    <w:rsid w:val="004223AC"/>
    <w:rsid w:val="00422526"/>
    <w:rsid w:val="00422847"/>
    <w:rsid w:val="0042583C"/>
    <w:rsid w:val="00426A33"/>
    <w:rsid w:val="00426DC4"/>
    <w:rsid w:val="0043034C"/>
    <w:rsid w:val="00430EED"/>
    <w:rsid w:val="00435B35"/>
    <w:rsid w:val="00436217"/>
    <w:rsid w:val="00437952"/>
    <w:rsid w:val="00440648"/>
    <w:rsid w:val="004422CC"/>
    <w:rsid w:val="0044507D"/>
    <w:rsid w:val="0044600C"/>
    <w:rsid w:val="00451B65"/>
    <w:rsid w:val="00453FE6"/>
    <w:rsid w:val="004553CF"/>
    <w:rsid w:val="004558B0"/>
    <w:rsid w:val="00455FDD"/>
    <w:rsid w:val="004561B2"/>
    <w:rsid w:val="004603C4"/>
    <w:rsid w:val="00460E27"/>
    <w:rsid w:val="004618B3"/>
    <w:rsid w:val="004631E5"/>
    <w:rsid w:val="0046360B"/>
    <w:rsid w:val="00463981"/>
    <w:rsid w:val="00473DB1"/>
    <w:rsid w:val="004756F3"/>
    <w:rsid w:val="004762F0"/>
    <w:rsid w:val="00480D70"/>
    <w:rsid w:val="0048627C"/>
    <w:rsid w:val="00487CAF"/>
    <w:rsid w:val="0049053D"/>
    <w:rsid w:val="00490F19"/>
    <w:rsid w:val="00492470"/>
    <w:rsid w:val="00494AFB"/>
    <w:rsid w:val="00494F72"/>
    <w:rsid w:val="004A06A1"/>
    <w:rsid w:val="004A25FA"/>
    <w:rsid w:val="004B1070"/>
    <w:rsid w:val="004B1F8C"/>
    <w:rsid w:val="004B6D26"/>
    <w:rsid w:val="004B6F6D"/>
    <w:rsid w:val="004C0C9E"/>
    <w:rsid w:val="004C4A21"/>
    <w:rsid w:val="004C4B5F"/>
    <w:rsid w:val="004C53FC"/>
    <w:rsid w:val="004C622C"/>
    <w:rsid w:val="004C676E"/>
    <w:rsid w:val="004C6F9F"/>
    <w:rsid w:val="004D33B2"/>
    <w:rsid w:val="004D4BB6"/>
    <w:rsid w:val="004D6749"/>
    <w:rsid w:val="004D6B05"/>
    <w:rsid w:val="004D788C"/>
    <w:rsid w:val="004E4710"/>
    <w:rsid w:val="004E67D1"/>
    <w:rsid w:val="004E759B"/>
    <w:rsid w:val="004F0997"/>
    <w:rsid w:val="004F0A7D"/>
    <w:rsid w:val="004F36CE"/>
    <w:rsid w:val="004F4F82"/>
    <w:rsid w:val="004F5045"/>
    <w:rsid w:val="004F5453"/>
    <w:rsid w:val="004F5746"/>
    <w:rsid w:val="004F59FD"/>
    <w:rsid w:val="0050169B"/>
    <w:rsid w:val="00502761"/>
    <w:rsid w:val="00502E7C"/>
    <w:rsid w:val="005131D4"/>
    <w:rsid w:val="00514ED3"/>
    <w:rsid w:val="00515AFE"/>
    <w:rsid w:val="005167D9"/>
    <w:rsid w:val="00523D04"/>
    <w:rsid w:val="00523DD3"/>
    <w:rsid w:val="00527043"/>
    <w:rsid w:val="00530C69"/>
    <w:rsid w:val="005319CA"/>
    <w:rsid w:val="00536FE8"/>
    <w:rsid w:val="005373D9"/>
    <w:rsid w:val="005415BC"/>
    <w:rsid w:val="005419B2"/>
    <w:rsid w:val="005451D7"/>
    <w:rsid w:val="005452B6"/>
    <w:rsid w:val="00545C83"/>
    <w:rsid w:val="005461AE"/>
    <w:rsid w:val="005476DC"/>
    <w:rsid w:val="00550982"/>
    <w:rsid w:val="00552ADA"/>
    <w:rsid w:val="00555846"/>
    <w:rsid w:val="00556777"/>
    <w:rsid w:val="00557DA1"/>
    <w:rsid w:val="00560ADC"/>
    <w:rsid w:val="0056243E"/>
    <w:rsid w:val="00562F4A"/>
    <w:rsid w:val="0056386C"/>
    <w:rsid w:val="00563BEA"/>
    <w:rsid w:val="005670D5"/>
    <w:rsid w:val="0057004D"/>
    <w:rsid w:val="00571960"/>
    <w:rsid w:val="0057239D"/>
    <w:rsid w:val="0057272D"/>
    <w:rsid w:val="00572CE1"/>
    <w:rsid w:val="00573E17"/>
    <w:rsid w:val="005744FC"/>
    <w:rsid w:val="00574EC3"/>
    <w:rsid w:val="00574F34"/>
    <w:rsid w:val="005752AF"/>
    <w:rsid w:val="00577902"/>
    <w:rsid w:val="00580212"/>
    <w:rsid w:val="005805D8"/>
    <w:rsid w:val="0058189C"/>
    <w:rsid w:val="0058307D"/>
    <w:rsid w:val="005862DF"/>
    <w:rsid w:val="00592987"/>
    <w:rsid w:val="00592F41"/>
    <w:rsid w:val="00593855"/>
    <w:rsid w:val="00593FBA"/>
    <w:rsid w:val="00597A74"/>
    <w:rsid w:val="005A0356"/>
    <w:rsid w:val="005A44A9"/>
    <w:rsid w:val="005A4CE3"/>
    <w:rsid w:val="005A75E5"/>
    <w:rsid w:val="005B1F60"/>
    <w:rsid w:val="005B20D5"/>
    <w:rsid w:val="005B2890"/>
    <w:rsid w:val="005B5AFE"/>
    <w:rsid w:val="005C2011"/>
    <w:rsid w:val="005C60F3"/>
    <w:rsid w:val="005C6E96"/>
    <w:rsid w:val="005D274C"/>
    <w:rsid w:val="005D3001"/>
    <w:rsid w:val="005D3080"/>
    <w:rsid w:val="005D5279"/>
    <w:rsid w:val="005D5782"/>
    <w:rsid w:val="005D713E"/>
    <w:rsid w:val="005D75DB"/>
    <w:rsid w:val="005D7D9F"/>
    <w:rsid w:val="005E18B7"/>
    <w:rsid w:val="005E4B52"/>
    <w:rsid w:val="005E662E"/>
    <w:rsid w:val="005E691F"/>
    <w:rsid w:val="005F4319"/>
    <w:rsid w:val="005F635D"/>
    <w:rsid w:val="00604399"/>
    <w:rsid w:val="006049A6"/>
    <w:rsid w:val="006058CC"/>
    <w:rsid w:val="0060612C"/>
    <w:rsid w:val="006079DA"/>
    <w:rsid w:val="00611450"/>
    <w:rsid w:val="00611679"/>
    <w:rsid w:val="00612EEB"/>
    <w:rsid w:val="00613ECD"/>
    <w:rsid w:val="00614733"/>
    <w:rsid w:val="0061478E"/>
    <w:rsid w:val="00622D4A"/>
    <w:rsid w:val="006302BE"/>
    <w:rsid w:val="0063317E"/>
    <w:rsid w:val="00633500"/>
    <w:rsid w:val="00633807"/>
    <w:rsid w:val="006338C3"/>
    <w:rsid w:val="0063412E"/>
    <w:rsid w:val="0063427F"/>
    <w:rsid w:val="006409B1"/>
    <w:rsid w:val="00641EB5"/>
    <w:rsid w:val="00642DDE"/>
    <w:rsid w:val="00643B77"/>
    <w:rsid w:val="00644848"/>
    <w:rsid w:val="00644F6A"/>
    <w:rsid w:val="00645181"/>
    <w:rsid w:val="00646C8A"/>
    <w:rsid w:val="006515DA"/>
    <w:rsid w:val="00652401"/>
    <w:rsid w:val="00655200"/>
    <w:rsid w:val="006557A0"/>
    <w:rsid w:val="00656A13"/>
    <w:rsid w:val="00656A6A"/>
    <w:rsid w:val="00657190"/>
    <w:rsid w:val="006608FE"/>
    <w:rsid w:val="00660E4B"/>
    <w:rsid w:val="00662B2D"/>
    <w:rsid w:val="00664E38"/>
    <w:rsid w:val="00665470"/>
    <w:rsid w:val="00665716"/>
    <w:rsid w:val="00665EAE"/>
    <w:rsid w:val="006667D9"/>
    <w:rsid w:val="006777F3"/>
    <w:rsid w:val="00680542"/>
    <w:rsid w:val="00682725"/>
    <w:rsid w:val="006834F4"/>
    <w:rsid w:val="00683A36"/>
    <w:rsid w:val="00683E47"/>
    <w:rsid w:val="00684650"/>
    <w:rsid w:val="006879DA"/>
    <w:rsid w:val="006916B8"/>
    <w:rsid w:val="006923F7"/>
    <w:rsid w:val="006931A1"/>
    <w:rsid w:val="0069340A"/>
    <w:rsid w:val="0069606C"/>
    <w:rsid w:val="006A30E6"/>
    <w:rsid w:val="006B07FA"/>
    <w:rsid w:val="006B16F2"/>
    <w:rsid w:val="006B2E66"/>
    <w:rsid w:val="006B59B8"/>
    <w:rsid w:val="006B630F"/>
    <w:rsid w:val="006C21D5"/>
    <w:rsid w:val="006C5CD5"/>
    <w:rsid w:val="006C5FAF"/>
    <w:rsid w:val="006C7D0E"/>
    <w:rsid w:val="006D061C"/>
    <w:rsid w:val="006D0624"/>
    <w:rsid w:val="006D2072"/>
    <w:rsid w:val="006D2BE1"/>
    <w:rsid w:val="006D2BEC"/>
    <w:rsid w:val="006D4BDC"/>
    <w:rsid w:val="006D7941"/>
    <w:rsid w:val="006E00BD"/>
    <w:rsid w:val="006E03F2"/>
    <w:rsid w:val="006E05EE"/>
    <w:rsid w:val="006E1DA7"/>
    <w:rsid w:val="006E3B4D"/>
    <w:rsid w:val="006E587A"/>
    <w:rsid w:val="006E749E"/>
    <w:rsid w:val="006F277E"/>
    <w:rsid w:val="006F2F2F"/>
    <w:rsid w:val="0070126C"/>
    <w:rsid w:val="00701A3C"/>
    <w:rsid w:val="00705EDF"/>
    <w:rsid w:val="007152D7"/>
    <w:rsid w:val="00716B8E"/>
    <w:rsid w:val="00716C62"/>
    <w:rsid w:val="0071707A"/>
    <w:rsid w:val="00720C98"/>
    <w:rsid w:val="00730FAE"/>
    <w:rsid w:val="00733CF8"/>
    <w:rsid w:val="007361A9"/>
    <w:rsid w:val="00737157"/>
    <w:rsid w:val="00737AF8"/>
    <w:rsid w:val="00737EB5"/>
    <w:rsid w:val="00740DC0"/>
    <w:rsid w:val="007411AD"/>
    <w:rsid w:val="00741B09"/>
    <w:rsid w:val="00741E5E"/>
    <w:rsid w:val="007424C5"/>
    <w:rsid w:val="00743192"/>
    <w:rsid w:val="00743235"/>
    <w:rsid w:val="00744F54"/>
    <w:rsid w:val="00750441"/>
    <w:rsid w:val="00752296"/>
    <w:rsid w:val="007538E6"/>
    <w:rsid w:val="00754CCC"/>
    <w:rsid w:val="00765F2B"/>
    <w:rsid w:val="007734A0"/>
    <w:rsid w:val="00773C6E"/>
    <w:rsid w:val="007746F9"/>
    <w:rsid w:val="00777EB8"/>
    <w:rsid w:val="00781894"/>
    <w:rsid w:val="00783891"/>
    <w:rsid w:val="00783E57"/>
    <w:rsid w:val="0079160C"/>
    <w:rsid w:val="0079603A"/>
    <w:rsid w:val="00797746"/>
    <w:rsid w:val="007A0147"/>
    <w:rsid w:val="007A1D2A"/>
    <w:rsid w:val="007A41AD"/>
    <w:rsid w:val="007A5605"/>
    <w:rsid w:val="007A6D3B"/>
    <w:rsid w:val="007B4B8E"/>
    <w:rsid w:val="007B50C7"/>
    <w:rsid w:val="007B5E79"/>
    <w:rsid w:val="007C133E"/>
    <w:rsid w:val="007C2645"/>
    <w:rsid w:val="007C4BCA"/>
    <w:rsid w:val="007C7AF3"/>
    <w:rsid w:val="007D0A44"/>
    <w:rsid w:val="007D0BC4"/>
    <w:rsid w:val="007D1191"/>
    <w:rsid w:val="007D4EED"/>
    <w:rsid w:val="007D72F9"/>
    <w:rsid w:val="007E095C"/>
    <w:rsid w:val="007E1F39"/>
    <w:rsid w:val="007E3441"/>
    <w:rsid w:val="007E53E4"/>
    <w:rsid w:val="007E5B1C"/>
    <w:rsid w:val="007E6B5C"/>
    <w:rsid w:val="007F20D3"/>
    <w:rsid w:val="007F3601"/>
    <w:rsid w:val="007F783F"/>
    <w:rsid w:val="0080030D"/>
    <w:rsid w:val="008008F9"/>
    <w:rsid w:val="00802EF0"/>
    <w:rsid w:val="00803097"/>
    <w:rsid w:val="00803FE0"/>
    <w:rsid w:val="0080423A"/>
    <w:rsid w:val="00804916"/>
    <w:rsid w:val="00810706"/>
    <w:rsid w:val="0081242F"/>
    <w:rsid w:val="00812B15"/>
    <w:rsid w:val="00812E4F"/>
    <w:rsid w:val="00814621"/>
    <w:rsid w:val="008149DC"/>
    <w:rsid w:val="00814C13"/>
    <w:rsid w:val="008156E9"/>
    <w:rsid w:val="00817FF2"/>
    <w:rsid w:val="00820D3D"/>
    <w:rsid w:val="0082242F"/>
    <w:rsid w:val="00823AB4"/>
    <w:rsid w:val="00826401"/>
    <w:rsid w:val="00826D33"/>
    <w:rsid w:val="00827371"/>
    <w:rsid w:val="008309E4"/>
    <w:rsid w:val="008328CB"/>
    <w:rsid w:val="00832D30"/>
    <w:rsid w:val="0083311B"/>
    <w:rsid w:val="008344C3"/>
    <w:rsid w:val="0083551C"/>
    <w:rsid w:val="00835AA0"/>
    <w:rsid w:val="00835DF8"/>
    <w:rsid w:val="00836525"/>
    <w:rsid w:val="008458A4"/>
    <w:rsid w:val="00850C34"/>
    <w:rsid w:val="00851F2A"/>
    <w:rsid w:val="008543D2"/>
    <w:rsid w:val="008549CC"/>
    <w:rsid w:val="00861374"/>
    <w:rsid w:val="00865794"/>
    <w:rsid w:val="00866488"/>
    <w:rsid w:val="00870944"/>
    <w:rsid w:val="00871AD2"/>
    <w:rsid w:val="008724B9"/>
    <w:rsid w:val="008729F6"/>
    <w:rsid w:val="00872ADC"/>
    <w:rsid w:val="008730E9"/>
    <w:rsid w:val="00874521"/>
    <w:rsid w:val="008767E3"/>
    <w:rsid w:val="00877521"/>
    <w:rsid w:val="00883BEC"/>
    <w:rsid w:val="00884652"/>
    <w:rsid w:val="0088793A"/>
    <w:rsid w:val="00892A20"/>
    <w:rsid w:val="00892DA2"/>
    <w:rsid w:val="00893384"/>
    <w:rsid w:val="00895481"/>
    <w:rsid w:val="00897E16"/>
    <w:rsid w:val="008A0AAD"/>
    <w:rsid w:val="008A32B4"/>
    <w:rsid w:val="008A453C"/>
    <w:rsid w:val="008A58A2"/>
    <w:rsid w:val="008A737F"/>
    <w:rsid w:val="008A7B4D"/>
    <w:rsid w:val="008B0D8D"/>
    <w:rsid w:val="008B2408"/>
    <w:rsid w:val="008B33B4"/>
    <w:rsid w:val="008B4A33"/>
    <w:rsid w:val="008B6272"/>
    <w:rsid w:val="008B6504"/>
    <w:rsid w:val="008B6CE1"/>
    <w:rsid w:val="008B6CFF"/>
    <w:rsid w:val="008C0731"/>
    <w:rsid w:val="008C0BDD"/>
    <w:rsid w:val="008C1478"/>
    <w:rsid w:val="008C28A9"/>
    <w:rsid w:val="008C63D3"/>
    <w:rsid w:val="008C6AEE"/>
    <w:rsid w:val="008D0B6C"/>
    <w:rsid w:val="008D1666"/>
    <w:rsid w:val="008D1DA8"/>
    <w:rsid w:val="008D2683"/>
    <w:rsid w:val="008D323E"/>
    <w:rsid w:val="008D3295"/>
    <w:rsid w:val="008E0D54"/>
    <w:rsid w:val="008E3A12"/>
    <w:rsid w:val="008E5025"/>
    <w:rsid w:val="008E5E87"/>
    <w:rsid w:val="008E6BCB"/>
    <w:rsid w:val="008E7098"/>
    <w:rsid w:val="008F0675"/>
    <w:rsid w:val="008F0A6C"/>
    <w:rsid w:val="008F12DC"/>
    <w:rsid w:val="008F1FFB"/>
    <w:rsid w:val="008F4D89"/>
    <w:rsid w:val="008F7ABB"/>
    <w:rsid w:val="0090038D"/>
    <w:rsid w:val="009067C2"/>
    <w:rsid w:val="00912DAB"/>
    <w:rsid w:val="00914A3C"/>
    <w:rsid w:val="00914A75"/>
    <w:rsid w:val="00914E21"/>
    <w:rsid w:val="00915EA8"/>
    <w:rsid w:val="00915F3B"/>
    <w:rsid w:val="00915FD2"/>
    <w:rsid w:val="00916F52"/>
    <w:rsid w:val="009179FD"/>
    <w:rsid w:val="00917CFD"/>
    <w:rsid w:val="009234E8"/>
    <w:rsid w:val="00923A8F"/>
    <w:rsid w:val="00924B46"/>
    <w:rsid w:val="009267F0"/>
    <w:rsid w:val="00926F91"/>
    <w:rsid w:val="00930F2B"/>
    <w:rsid w:val="0093104B"/>
    <w:rsid w:val="0093519B"/>
    <w:rsid w:val="009354F9"/>
    <w:rsid w:val="00936534"/>
    <w:rsid w:val="00936571"/>
    <w:rsid w:val="00944E29"/>
    <w:rsid w:val="0094544C"/>
    <w:rsid w:val="009467B3"/>
    <w:rsid w:val="0094774A"/>
    <w:rsid w:val="00947906"/>
    <w:rsid w:val="0095058C"/>
    <w:rsid w:val="00953149"/>
    <w:rsid w:val="0095322D"/>
    <w:rsid w:val="009532A6"/>
    <w:rsid w:val="00954541"/>
    <w:rsid w:val="00954F64"/>
    <w:rsid w:val="0095740D"/>
    <w:rsid w:val="0095772F"/>
    <w:rsid w:val="0096255B"/>
    <w:rsid w:val="00962EE3"/>
    <w:rsid w:val="00963D68"/>
    <w:rsid w:val="009662E4"/>
    <w:rsid w:val="00966B63"/>
    <w:rsid w:val="009675C6"/>
    <w:rsid w:val="00967CA1"/>
    <w:rsid w:val="00970A0F"/>
    <w:rsid w:val="00973FC7"/>
    <w:rsid w:val="00975C07"/>
    <w:rsid w:val="00976028"/>
    <w:rsid w:val="00977184"/>
    <w:rsid w:val="00977329"/>
    <w:rsid w:val="0098172A"/>
    <w:rsid w:val="009827E7"/>
    <w:rsid w:val="00982B3A"/>
    <w:rsid w:val="00990C90"/>
    <w:rsid w:val="00991F0F"/>
    <w:rsid w:val="00993967"/>
    <w:rsid w:val="0099522F"/>
    <w:rsid w:val="00995264"/>
    <w:rsid w:val="00995619"/>
    <w:rsid w:val="009958ED"/>
    <w:rsid w:val="00997EE6"/>
    <w:rsid w:val="009A2E42"/>
    <w:rsid w:val="009A342D"/>
    <w:rsid w:val="009A54AD"/>
    <w:rsid w:val="009A6662"/>
    <w:rsid w:val="009A69ED"/>
    <w:rsid w:val="009A7284"/>
    <w:rsid w:val="009B0316"/>
    <w:rsid w:val="009B1826"/>
    <w:rsid w:val="009B4D44"/>
    <w:rsid w:val="009B6AC6"/>
    <w:rsid w:val="009C0462"/>
    <w:rsid w:val="009C0C76"/>
    <w:rsid w:val="009C41A5"/>
    <w:rsid w:val="009C65CD"/>
    <w:rsid w:val="009D09FF"/>
    <w:rsid w:val="009D1AFD"/>
    <w:rsid w:val="009D38A4"/>
    <w:rsid w:val="009D3A0F"/>
    <w:rsid w:val="009D3D8E"/>
    <w:rsid w:val="009D3F4C"/>
    <w:rsid w:val="009D6335"/>
    <w:rsid w:val="009D77D1"/>
    <w:rsid w:val="009D7F06"/>
    <w:rsid w:val="009E0BD7"/>
    <w:rsid w:val="009E1318"/>
    <w:rsid w:val="009E1D82"/>
    <w:rsid w:val="009E2679"/>
    <w:rsid w:val="009E3B95"/>
    <w:rsid w:val="009E72B1"/>
    <w:rsid w:val="009E7763"/>
    <w:rsid w:val="009E7F19"/>
    <w:rsid w:val="009F0081"/>
    <w:rsid w:val="009F0526"/>
    <w:rsid w:val="009F6EE0"/>
    <w:rsid w:val="009F6FEE"/>
    <w:rsid w:val="009F7F75"/>
    <w:rsid w:val="00A0032C"/>
    <w:rsid w:val="00A00434"/>
    <w:rsid w:val="00A020FF"/>
    <w:rsid w:val="00A0559E"/>
    <w:rsid w:val="00A05C93"/>
    <w:rsid w:val="00A05F9D"/>
    <w:rsid w:val="00A12A6A"/>
    <w:rsid w:val="00A15C6C"/>
    <w:rsid w:val="00A161F0"/>
    <w:rsid w:val="00A21308"/>
    <w:rsid w:val="00A25FCA"/>
    <w:rsid w:val="00A32FC8"/>
    <w:rsid w:val="00A33F58"/>
    <w:rsid w:val="00A3487B"/>
    <w:rsid w:val="00A35084"/>
    <w:rsid w:val="00A3591F"/>
    <w:rsid w:val="00A36FD9"/>
    <w:rsid w:val="00A37147"/>
    <w:rsid w:val="00A377D3"/>
    <w:rsid w:val="00A40EE1"/>
    <w:rsid w:val="00A4135D"/>
    <w:rsid w:val="00A436E5"/>
    <w:rsid w:val="00A44736"/>
    <w:rsid w:val="00A463E2"/>
    <w:rsid w:val="00A46769"/>
    <w:rsid w:val="00A46E52"/>
    <w:rsid w:val="00A47B7A"/>
    <w:rsid w:val="00A515F4"/>
    <w:rsid w:val="00A53EF3"/>
    <w:rsid w:val="00A55A99"/>
    <w:rsid w:val="00A631A2"/>
    <w:rsid w:val="00A64F5C"/>
    <w:rsid w:val="00A65C6A"/>
    <w:rsid w:val="00A700A7"/>
    <w:rsid w:val="00A701D9"/>
    <w:rsid w:val="00A70C30"/>
    <w:rsid w:val="00A71236"/>
    <w:rsid w:val="00A72263"/>
    <w:rsid w:val="00A73E73"/>
    <w:rsid w:val="00A80FB4"/>
    <w:rsid w:val="00A838C9"/>
    <w:rsid w:val="00A84479"/>
    <w:rsid w:val="00A8508F"/>
    <w:rsid w:val="00A852AF"/>
    <w:rsid w:val="00A9055D"/>
    <w:rsid w:val="00A90621"/>
    <w:rsid w:val="00A90BC4"/>
    <w:rsid w:val="00A92C5B"/>
    <w:rsid w:val="00A9410D"/>
    <w:rsid w:val="00A95211"/>
    <w:rsid w:val="00A952E5"/>
    <w:rsid w:val="00A96295"/>
    <w:rsid w:val="00A965A4"/>
    <w:rsid w:val="00A96BB3"/>
    <w:rsid w:val="00AA086C"/>
    <w:rsid w:val="00AA087B"/>
    <w:rsid w:val="00AA1431"/>
    <w:rsid w:val="00AA1A13"/>
    <w:rsid w:val="00AA2326"/>
    <w:rsid w:val="00AA3DAB"/>
    <w:rsid w:val="00AB277E"/>
    <w:rsid w:val="00AB294C"/>
    <w:rsid w:val="00AB3752"/>
    <w:rsid w:val="00AB4823"/>
    <w:rsid w:val="00AB6B38"/>
    <w:rsid w:val="00AC0733"/>
    <w:rsid w:val="00AC3482"/>
    <w:rsid w:val="00AC434E"/>
    <w:rsid w:val="00AC5A05"/>
    <w:rsid w:val="00AD0D86"/>
    <w:rsid w:val="00AD1045"/>
    <w:rsid w:val="00AD244F"/>
    <w:rsid w:val="00AD389E"/>
    <w:rsid w:val="00AD3A1E"/>
    <w:rsid w:val="00AD4D1C"/>
    <w:rsid w:val="00AD4F41"/>
    <w:rsid w:val="00AD58A1"/>
    <w:rsid w:val="00AD78EF"/>
    <w:rsid w:val="00AD7D7B"/>
    <w:rsid w:val="00AD7F33"/>
    <w:rsid w:val="00AE15E8"/>
    <w:rsid w:val="00AE2415"/>
    <w:rsid w:val="00AE44CC"/>
    <w:rsid w:val="00AE4CF3"/>
    <w:rsid w:val="00AE56EF"/>
    <w:rsid w:val="00AF01C3"/>
    <w:rsid w:val="00AF143C"/>
    <w:rsid w:val="00AF1606"/>
    <w:rsid w:val="00AF2CFA"/>
    <w:rsid w:val="00AF2F61"/>
    <w:rsid w:val="00AF3415"/>
    <w:rsid w:val="00AF3907"/>
    <w:rsid w:val="00AF4A95"/>
    <w:rsid w:val="00B00AA7"/>
    <w:rsid w:val="00B01AD4"/>
    <w:rsid w:val="00B0205E"/>
    <w:rsid w:val="00B0299E"/>
    <w:rsid w:val="00B04394"/>
    <w:rsid w:val="00B04BAE"/>
    <w:rsid w:val="00B0558F"/>
    <w:rsid w:val="00B058EE"/>
    <w:rsid w:val="00B05F36"/>
    <w:rsid w:val="00B0745F"/>
    <w:rsid w:val="00B100C2"/>
    <w:rsid w:val="00B11672"/>
    <w:rsid w:val="00B11904"/>
    <w:rsid w:val="00B11B6D"/>
    <w:rsid w:val="00B16456"/>
    <w:rsid w:val="00B224CA"/>
    <w:rsid w:val="00B225CC"/>
    <w:rsid w:val="00B229A3"/>
    <w:rsid w:val="00B23E9B"/>
    <w:rsid w:val="00B24356"/>
    <w:rsid w:val="00B2525E"/>
    <w:rsid w:val="00B252B6"/>
    <w:rsid w:val="00B26950"/>
    <w:rsid w:val="00B30C52"/>
    <w:rsid w:val="00B315A4"/>
    <w:rsid w:val="00B336FF"/>
    <w:rsid w:val="00B33782"/>
    <w:rsid w:val="00B360C0"/>
    <w:rsid w:val="00B36EF3"/>
    <w:rsid w:val="00B37E8F"/>
    <w:rsid w:val="00B40416"/>
    <w:rsid w:val="00B40D1C"/>
    <w:rsid w:val="00B42B0D"/>
    <w:rsid w:val="00B45A7C"/>
    <w:rsid w:val="00B507CF"/>
    <w:rsid w:val="00B50BE2"/>
    <w:rsid w:val="00B5205F"/>
    <w:rsid w:val="00B54251"/>
    <w:rsid w:val="00B56DD2"/>
    <w:rsid w:val="00B66050"/>
    <w:rsid w:val="00B661FE"/>
    <w:rsid w:val="00B66CC7"/>
    <w:rsid w:val="00B7345C"/>
    <w:rsid w:val="00B73887"/>
    <w:rsid w:val="00B74E82"/>
    <w:rsid w:val="00B754D0"/>
    <w:rsid w:val="00B76E76"/>
    <w:rsid w:val="00B77420"/>
    <w:rsid w:val="00B77B09"/>
    <w:rsid w:val="00B80727"/>
    <w:rsid w:val="00B81BCB"/>
    <w:rsid w:val="00B824FE"/>
    <w:rsid w:val="00B9120B"/>
    <w:rsid w:val="00B91CB2"/>
    <w:rsid w:val="00B92659"/>
    <w:rsid w:val="00B95046"/>
    <w:rsid w:val="00B9544A"/>
    <w:rsid w:val="00B96C29"/>
    <w:rsid w:val="00B96EAC"/>
    <w:rsid w:val="00BA0F27"/>
    <w:rsid w:val="00BA1C02"/>
    <w:rsid w:val="00BA1C2E"/>
    <w:rsid w:val="00BA1C63"/>
    <w:rsid w:val="00BA328F"/>
    <w:rsid w:val="00BA3C0D"/>
    <w:rsid w:val="00BA6D02"/>
    <w:rsid w:val="00BB109B"/>
    <w:rsid w:val="00BB2342"/>
    <w:rsid w:val="00BB2A4E"/>
    <w:rsid w:val="00BB6BFB"/>
    <w:rsid w:val="00BB7B26"/>
    <w:rsid w:val="00BC0D09"/>
    <w:rsid w:val="00BC1657"/>
    <w:rsid w:val="00BC18C2"/>
    <w:rsid w:val="00BC1EF2"/>
    <w:rsid w:val="00BC43C8"/>
    <w:rsid w:val="00BC5B42"/>
    <w:rsid w:val="00BC5F56"/>
    <w:rsid w:val="00BC6314"/>
    <w:rsid w:val="00BD06A6"/>
    <w:rsid w:val="00BD1577"/>
    <w:rsid w:val="00BD1C83"/>
    <w:rsid w:val="00BD4780"/>
    <w:rsid w:val="00BD5D11"/>
    <w:rsid w:val="00BD7230"/>
    <w:rsid w:val="00BE04E2"/>
    <w:rsid w:val="00BE3D9B"/>
    <w:rsid w:val="00BE698E"/>
    <w:rsid w:val="00BF0AF4"/>
    <w:rsid w:val="00BF1296"/>
    <w:rsid w:val="00BF2CD2"/>
    <w:rsid w:val="00BF5440"/>
    <w:rsid w:val="00C023E5"/>
    <w:rsid w:val="00C02D08"/>
    <w:rsid w:val="00C03754"/>
    <w:rsid w:val="00C04654"/>
    <w:rsid w:val="00C04781"/>
    <w:rsid w:val="00C04C24"/>
    <w:rsid w:val="00C05A9F"/>
    <w:rsid w:val="00C06326"/>
    <w:rsid w:val="00C10547"/>
    <w:rsid w:val="00C122AB"/>
    <w:rsid w:val="00C12D6D"/>
    <w:rsid w:val="00C150BD"/>
    <w:rsid w:val="00C160A6"/>
    <w:rsid w:val="00C166A4"/>
    <w:rsid w:val="00C17D5F"/>
    <w:rsid w:val="00C20513"/>
    <w:rsid w:val="00C22613"/>
    <w:rsid w:val="00C24BBA"/>
    <w:rsid w:val="00C26605"/>
    <w:rsid w:val="00C272E4"/>
    <w:rsid w:val="00C317E3"/>
    <w:rsid w:val="00C32C38"/>
    <w:rsid w:val="00C32E9C"/>
    <w:rsid w:val="00C3544E"/>
    <w:rsid w:val="00C41A39"/>
    <w:rsid w:val="00C43289"/>
    <w:rsid w:val="00C46881"/>
    <w:rsid w:val="00C57541"/>
    <w:rsid w:val="00C57747"/>
    <w:rsid w:val="00C605E7"/>
    <w:rsid w:val="00C6085E"/>
    <w:rsid w:val="00C60D7E"/>
    <w:rsid w:val="00C6271F"/>
    <w:rsid w:val="00C64178"/>
    <w:rsid w:val="00C64431"/>
    <w:rsid w:val="00C64F55"/>
    <w:rsid w:val="00C6664E"/>
    <w:rsid w:val="00C66C80"/>
    <w:rsid w:val="00C67C7B"/>
    <w:rsid w:val="00C700EA"/>
    <w:rsid w:val="00C712EA"/>
    <w:rsid w:val="00C7214E"/>
    <w:rsid w:val="00C75CB9"/>
    <w:rsid w:val="00C77485"/>
    <w:rsid w:val="00C774ED"/>
    <w:rsid w:val="00C7797B"/>
    <w:rsid w:val="00C8047E"/>
    <w:rsid w:val="00C83E4E"/>
    <w:rsid w:val="00C849A1"/>
    <w:rsid w:val="00C85B70"/>
    <w:rsid w:val="00C85B92"/>
    <w:rsid w:val="00C86AEF"/>
    <w:rsid w:val="00C9035E"/>
    <w:rsid w:val="00C92824"/>
    <w:rsid w:val="00C941FA"/>
    <w:rsid w:val="00C94481"/>
    <w:rsid w:val="00C9553E"/>
    <w:rsid w:val="00C97234"/>
    <w:rsid w:val="00CA015C"/>
    <w:rsid w:val="00CA0457"/>
    <w:rsid w:val="00CA3388"/>
    <w:rsid w:val="00CA68E7"/>
    <w:rsid w:val="00CA7C49"/>
    <w:rsid w:val="00CB3719"/>
    <w:rsid w:val="00CB5723"/>
    <w:rsid w:val="00CB5814"/>
    <w:rsid w:val="00CB67B2"/>
    <w:rsid w:val="00CB6ACB"/>
    <w:rsid w:val="00CB6E71"/>
    <w:rsid w:val="00CC0EBB"/>
    <w:rsid w:val="00CC7FB2"/>
    <w:rsid w:val="00CD0488"/>
    <w:rsid w:val="00CD32E5"/>
    <w:rsid w:val="00CD544F"/>
    <w:rsid w:val="00CD6520"/>
    <w:rsid w:val="00CD7116"/>
    <w:rsid w:val="00CE1359"/>
    <w:rsid w:val="00CE1C59"/>
    <w:rsid w:val="00CE43F0"/>
    <w:rsid w:val="00CE730A"/>
    <w:rsid w:val="00CF6CF6"/>
    <w:rsid w:val="00D01BE2"/>
    <w:rsid w:val="00D021D2"/>
    <w:rsid w:val="00D0303A"/>
    <w:rsid w:val="00D03758"/>
    <w:rsid w:val="00D042FD"/>
    <w:rsid w:val="00D04FA1"/>
    <w:rsid w:val="00D06612"/>
    <w:rsid w:val="00D071EB"/>
    <w:rsid w:val="00D11EDA"/>
    <w:rsid w:val="00D127BA"/>
    <w:rsid w:val="00D138B8"/>
    <w:rsid w:val="00D16A5F"/>
    <w:rsid w:val="00D235E8"/>
    <w:rsid w:val="00D23926"/>
    <w:rsid w:val="00D24FF2"/>
    <w:rsid w:val="00D2599C"/>
    <w:rsid w:val="00D27C1E"/>
    <w:rsid w:val="00D30149"/>
    <w:rsid w:val="00D30258"/>
    <w:rsid w:val="00D31833"/>
    <w:rsid w:val="00D31FFC"/>
    <w:rsid w:val="00D3435C"/>
    <w:rsid w:val="00D359F0"/>
    <w:rsid w:val="00D36406"/>
    <w:rsid w:val="00D36442"/>
    <w:rsid w:val="00D36463"/>
    <w:rsid w:val="00D404BD"/>
    <w:rsid w:val="00D40FF2"/>
    <w:rsid w:val="00D41CF0"/>
    <w:rsid w:val="00D4277C"/>
    <w:rsid w:val="00D430C2"/>
    <w:rsid w:val="00D4637C"/>
    <w:rsid w:val="00D46BD6"/>
    <w:rsid w:val="00D502E9"/>
    <w:rsid w:val="00D51664"/>
    <w:rsid w:val="00D516FD"/>
    <w:rsid w:val="00D54093"/>
    <w:rsid w:val="00D54097"/>
    <w:rsid w:val="00D54EED"/>
    <w:rsid w:val="00D613BB"/>
    <w:rsid w:val="00D649AB"/>
    <w:rsid w:val="00D7008A"/>
    <w:rsid w:val="00D75A65"/>
    <w:rsid w:val="00D75AE1"/>
    <w:rsid w:val="00D75C87"/>
    <w:rsid w:val="00D7795F"/>
    <w:rsid w:val="00D80CF1"/>
    <w:rsid w:val="00D8106A"/>
    <w:rsid w:val="00D82F48"/>
    <w:rsid w:val="00D83991"/>
    <w:rsid w:val="00D83E1E"/>
    <w:rsid w:val="00D84C3D"/>
    <w:rsid w:val="00D84CE5"/>
    <w:rsid w:val="00D84D6F"/>
    <w:rsid w:val="00D90FF7"/>
    <w:rsid w:val="00D92739"/>
    <w:rsid w:val="00D9446A"/>
    <w:rsid w:val="00D949E9"/>
    <w:rsid w:val="00D94E1E"/>
    <w:rsid w:val="00D97FC2"/>
    <w:rsid w:val="00DA0DD8"/>
    <w:rsid w:val="00DA18D6"/>
    <w:rsid w:val="00DA2AF2"/>
    <w:rsid w:val="00DA3E9A"/>
    <w:rsid w:val="00DA5603"/>
    <w:rsid w:val="00DB16BB"/>
    <w:rsid w:val="00DB220B"/>
    <w:rsid w:val="00DB2CA0"/>
    <w:rsid w:val="00DB5C97"/>
    <w:rsid w:val="00DC05C8"/>
    <w:rsid w:val="00DC3054"/>
    <w:rsid w:val="00DC4578"/>
    <w:rsid w:val="00DC5DF5"/>
    <w:rsid w:val="00DD4195"/>
    <w:rsid w:val="00DD4923"/>
    <w:rsid w:val="00DE0771"/>
    <w:rsid w:val="00DE2331"/>
    <w:rsid w:val="00DE23E6"/>
    <w:rsid w:val="00DE381D"/>
    <w:rsid w:val="00DE3CD7"/>
    <w:rsid w:val="00DE4836"/>
    <w:rsid w:val="00DE4A68"/>
    <w:rsid w:val="00DF30EA"/>
    <w:rsid w:val="00DF6E5E"/>
    <w:rsid w:val="00DF70BE"/>
    <w:rsid w:val="00DF7993"/>
    <w:rsid w:val="00E007AA"/>
    <w:rsid w:val="00E02AA1"/>
    <w:rsid w:val="00E067AF"/>
    <w:rsid w:val="00E070F7"/>
    <w:rsid w:val="00E10B65"/>
    <w:rsid w:val="00E111DD"/>
    <w:rsid w:val="00E14D11"/>
    <w:rsid w:val="00E15FA0"/>
    <w:rsid w:val="00E16FF4"/>
    <w:rsid w:val="00E21CCB"/>
    <w:rsid w:val="00E22F3C"/>
    <w:rsid w:val="00E2339C"/>
    <w:rsid w:val="00E236E6"/>
    <w:rsid w:val="00E2550F"/>
    <w:rsid w:val="00E25C86"/>
    <w:rsid w:val="00E27675"/>
    <w:rsid w:val="00E312CF"/>
    <w:rsid w:val="00E3133E"/>
    <w:rsid w:val="00E31A1C"/>
    <w:rsid w:val="00E320B7"/>
    <w:rsid w:val="00E361CD"/>
    <w:rsid w:val="00E409C0"/>
    <w:rsid w:val="00E40BDD"/>
    <w:rsid w:val="00E41049"/>
    <w:rsid w:val="00E410C4"/>
    <w:rsid w:val="00E41C3B"/>
    <w:rsid w:val="00E43B14"/>
    <w:rsid w:val="00E45E9E"/>
    <w:rsid w:val="00E528A8"/>
    <w:rsid w:val="00E56CC6"/>
    <w:rsid w:val="00E57E8C"/>
    <w:rsid w:val="00E60953"/>
    <w:rsid w:val="00E64D92"/>
    <w:rsid w:val="00E66AC9"/>
    <w:rsid w:val="00E66C18"/>
    <w:rsid w:val="00E6759B"/>
    <w:rsid w:val="00E676D3"/>
    <w:rsid w:val="00E726BF"/>
    <w:rsid w:val="00E7355D"/>
    <w:rsid w:val="00E73E37"/>
    <w:rsid w:val="00E73FC5"/>
    <w:rsid w:val="00E76A86"/>
    <w:rsid w:val="00E77171"/>
    <w:rsid w:val="00E82AFD"/>
    <w:rsid w:val="00E87AED"/>
    <w:rsid w:val="00E9355C"/>
    <w:rsid w:val="00E94256"/>
    <w:rsid w:val="00E94A17"/>
    <w:rsid w:val="00E950A3"/>
    <w:rsid w:val="00E95DC8"/>
    <w:rsid w:val="00EA2B07"/>
    <w:rsid w:val="00EA45F5"/>
    <w:rsid w:val="00EA6E4C"/>
    <w:rsid w:val="00EB17F9"/>
    <w:rsid w:val="00EB210B"/>
    <w:rsid w:val="00EB2C26"/>
    <w:rsid w:val="00EB3275"/>
    <w:rsid w:val="00EB3627"/>
    <w:rsid w:val="00EB40C3"/>
    <w:rsid w:val="00EB5F7C"/>
    <w:rsid w:val="00EC227B"/>
    <w:rsid w:val="00EC25B4"/>
    <w:rsid w:val="00EC2A0E"/>
    <w:rsid w:val="00EC2FF7"/>
    <w:rsid w:val="00EC3164"/>
    <w:rsid w:val="00EC6A3F"/>
    <w:rsid w:val="00ED3C7B"/>
    <w:rsid w:val="00ED44D9"/>
    <w:rsid w:val="00ED5A03"/>
    <w:rsid w:val="00ED6A67"/>
    <w:rsid w:val="00ED79D7"/>
    <w:rsid w:val="00EE1B90"/>
    <w:rsid w:val="00EE75EE"/>
    <w:rsid w:val="00EE7B3B"/>
    <w:rsid w:val="00EF48C3"/>
    <w:rsid w:val="00F02F4B"/>
    <w:rsid w:val="00F06CFA"/>
    <w:rsid w:val="00F06F73"/>
    <w:rsid w:val="00F1072C"/>
    <w:rsid w:val="00F11A88"/>
    <w:rsid w:val="00F120F4"/>
    <w:rsid w:val="00F12E55"/>
    <w:rsid w:val="00F13140"/>
    <w:rsid w:val="00F14BCF"/>
    <w:rsid w:val="00F15452"/>
    <w:rsid w:val="00F17364"/>
    <w:rsid w:val="00F2529B"/>
    <w:rsid w:val="00F2530D"/>
    <w:rsid w:val="00F25597"/>
    <w:rsid w:val="00F308CE"/>
    <w:rsid w:val="00F31D7C"/>
    <w:rsid w:val="00F3351B"/>
    <w:rsid w:val="00F348B7"/>
    <w:rsid w:val="00F34A02"/>
    <w:rsid w:val="00F3698D"/>
    <w:rsid w:val="00F37122"/>
    <w:rsid w:val="00F37896"/>
    <w:rsid w:val="00F41559"/>
    <w:rsid w:val="00F4597E"/>
    <w:rsid w:val="00F465C1"/>
    <w:rsid w:val="00F502C4"/>
    <w:rsid w:val="00F53A3E"/>
    <w:rsid w:val="00F56F64"/>
    <w:rsid w:val="00F57590"/>
    <w:rsid w:val="00F62FCA"/>
    <w:rsid w:val="00F6359A"/>
    <w:rsid w:val="00F64FFF"/>
    <w:rsid w:val="00F655DA"/>
    <w:rsid w:val="00F6593B"/>
    <w:rsid w:val="00F721CE"/>
    <w:rsid w:val="00F72929"/>
    <w:rsid w:val="00F75ABC"/>
    <w:rsid w:val="00F80F27"/>
    <w:rsid w:val="00F81F24"/>
    <w:rsid w:val="00F846A0"/>
    <w:rsid w:val="00F87E2E"/>
    <w:rsid w:val="00F910C6"/>
    <w:rsid w:val="00F9215A"/>
    <w:rsid w:val="00F92F6A"/>
    <w:rsid w:val="00F934C9"/>
    <w:rsid w:val="00F93EFE"/>
    <w:rsid w:val="00F94604"/>
    <w:rsid w:val="00F966BA"/>
    <w:rsid w:val="00F977B0"/>
    <w:rsid w:val="00FA0B3A"/>
    <w:rsid w:val="00FA27D8"/>
    <w:rsid w:val="00FA3EA5"/>
    <w:rsid w:val="00FA53D0"/>
    <w:rsid w:val="00FA693C"/>
    <w:rsid w:val="00FB090D"/>
    <w:rsid w:val="00FB266F"/>
    <w:rsid w:val="00FB31FA"/>
    <w:rsid w:val="00FC03F0"/>
    <w:rsid w:val="00FC0535"/>
    <w:rsid w:val="00FC1CB4"/>
    <w:rsid w:val="00FC258C"/>
    <w:rsid w:val="00FC3089"/>
    <w:rsid w:val="00FC35A3"/>
    <w:rsid w:val="00FC3D4B"/>
    <w:rsid w:val="00FC3F85"/>
    <w:rsid w:val="00FC4510"/>
    <w:rsid w:val="00FC5482"/>
    <w:rsid w:val="00FC556D"/>
    <w:rsid w:val="00FC565F"/>
    <w:rsid w:val="00FC645A"/>
    <w:rsid w:val="00FC6CBC"/>
    <w:rsid w:val="00FD2FF4"/>
    <w:rsid w:val="00FD64F0"/>
    <w:rsid w:val="00FE1062"/>
    <w:rsid w:val="00FE1E36"/>
    <w:rsid w:val="00FE3A04"/>
    <w:rsid w:val="00FE4A8D"/>
    <w:rsid w:val="00FE50CE"/>
    <w:rsid w:val="00FE6043"/>
    <w:rsid w:val="00FE66D5"/>
    <w:rsid w:val="00FE70A4"/>
    <w:rsid w:val="00FF18F1"/>
    <w:rsid w:val="00FF22D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ED17B7"/>
  <w15:chartTrackingRefBased/>
  <w15:docId w15:val="{8AA84254-C805-406A-A847-8D0A3844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ata1">
    <w:name w:val="Data1"/>
    <w:basedOn w:val="Normal"/>
  </w:style>
  <w:style w:type="paragraph" w:customStyle="1" w:styleId="data10">
    <w:name w:val="data1"/>
    <w:basedOn w:val="Data1"/>
  </w:style>
  <w:style w:type="paragraph" w:customStyle="1" w:styleId="indeksas">
    <w:name w:val="indeksas"/>
    <w:basedOn w:val="Normal"/>
    <w:pPr>
      <w:ind w:left="-57"/>
    </w:pPr>
    <w:rPr>
      <w:u w:val="single"/>
    </w:rPr>
  </w:style>
  <w:style w:type="paragraph" w:customStyle="1" w:styleId="Vizos">
    <w:name w:val="Vizos"/>
    <w:basedOn w:val="Normal"/>
  </w:style>
  <w:style w:type="paragraph" w:customStyle="1" w:styleId="Dokumentodata">
    <w:name w:val="Dokumento data"/>
    <w:basedOn w:val="Normal"/>
    <w:pPr>
      <w:spacing w:line="360" w:lineRule="auto"/>
      <w:ind w:right="-57"/>
      <w:jc w:val="right"/>
    </w:pPr>
  </w:style>
  <w:style w:type="paragraph" w:customStyle="1" w:styleId="dokumentopavadinimas">
    <w:name w:val="dokumento pavadinimas"/>
    <w:basedOn w:val="Normal"/>
    <w:pPr>
      <w:widowControl/>
      <w:spacing w:line="360" w:lineRule="auto"/>
      <w:jc w:val="center"/>
    </w:pPr>
    <w:rPr>
      <w:caps/>
    </w:rPr>
  </w:style>
  <w:style w:type="paragraph" w:customStyle="1" w:styleId="Vieta">
    <w:name w:val="Vieta"/>
    <w:basedOn w:val="Normal"/>
    <w:pPr>
      <w:widowControl/>
      <w:jc w:val="center"/>
    </w:pPr>
    <w:rPr>
      <w:sz w:val="20"/>
    </w:rPr>
  </w:style>
  <w:style w:type="paragraph" w:customStyle="1" w:styleId="Vardas">
    <w:name w:val="Vardas"/>
    <w:aliases w:val="pavardė"/>
    <w:basedOn w:val="Normal"/>
    <w:pPr>
      <w:spacing w:line="360" w:lineRule="auto"/>
    </w:pPr>
  </w:style>
  <w:style w:type="paragraph" w:customStyle="1" w:styleId="Gyvenamojivieta">
    <w:name w:val="Gyvenamoji vieta"/>
    <w:basedOn w:val="Normal"/>
  </w:style>
  <w:style w:type="paragraph" w:customStyle="1" w:styleId="Adresatas">
    <w:name w:val="Adresatas"/>
    <w:basedOn w:val="Normal"/>
    <w:pPr>
      <w:spacing w:line="360" w:lineRule="auto"/>
    </w:pPr>
  </w:style>
  <w:style w:type="paragraph" w:customStyle="1" w:styleId="Paraas1">
    <w:name w:val="Parašas1"/>
    <w:basedOn w:val="Normal"/>
    <w:pPr>
      <w:jc w:val="right"/>
    </w:pPr>
  </w:style>
  <w:style w:type="paragraph" w:customStyle="1" w:styleId="Tekstas">
    <w:name w:val="Tekstas"/>
    <w:basedOn w:val="Normal"/>
    <w:pPr>
      <w:ind w:firstLine="1298"/>
    </w:pPr>
  </w:style>
  <w:style w:type="paragraph" w:customStyle="1" w:styleId="vietov">
    <w:name w:val="vietovė"/>
    <w:basedOn w:val="Normal"/>
    <w:pPr>
      <w:ind w:firstLine="720"/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tekstas0">
    <w:name w:val="tekstas"/>
    <w:basedOn w:val="Normal"/>
    <w:pPr>
      <w:widowControl/>
      <w:ind w:firstLine="1298"/>
    </w:pPr>
  </w:style>
  <w:style w:type="character" w:customStyle="1" w:styleId="paraaspareigos">
    <w:name w:val="parašas (pareigos)"/>
    <w:basedOn w:val="DefaultParagraphFont"/>
  </w:style>
  <w:style w:type="paragraph" w:customStyle="1" w:styleId="paraas">
    <w:name w:val="parašas"/>
    <w:basedOn w:val="Normal"/>
    <w:pPr>
      <w:widowControl/>
      <w:jc w:val="right"/>
    </w:pPr>
  </w:style>
  <w:style w:type="paragraph" w:customStyle="1" w:styleId="Tekstoantrat">
    <w:name w:val="Teksto antraštė"/>
    <w:basedOn w:val="Normal"/>
    <w:pPr>
      <w:tabs>
        <w:tab w:val="left" w:pos="1296"/>
      </w:tabs>
    </w:pPr>
  </w:style>
  <w:style w:type="paragraph" w:customStyle="1" w:styleId="Auktesniosiosstaigospavadinimas">
    <w:name w:val="Aukštesniosios įstaigos pavadinimas"/>
    <w:basedOn w:val="Normal"/>
    <w:pPr>
      <w:spacing w:line="360" w:lineRule="auto"/>
      <w:jc w:val="center"/>
    </w:pPr>
    <w:rPr>
      <w:caps/>
    </w:rPr>
  </w:style>
  <w:style w:type="paragraph" w:customStyle="1" w:styleId="struktriniopadaliniopavadinimas">
    <w:name w:val="struktūrinio padalinio pavadinimas"/>
    <w:basedOn w:val="Normal"/>
    <w:pPr>
      <w:tabs>
        <w:tab w:val="left" w:pos="1296"/>
      </w:tabs>
      <w:spacing w:line="360" w:lineRule="auto"/>
      <w:jc w:val="center"/>
    </w:pPr>
    <w:rPr>
      <w:caps/>
    </w:rPr>
  </w:style>
  <w:style w:type="paragraph" w:customStyle="1" w:styleId="Dokumentoindeksas">
    <w:name w:val="Dokumento indeksas"/>
    <w:basedOn w:val="Normal"/>
    <w:pPr>
      <w:ind w:left="-5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uderinimogrifas">
    <w:name w:val="suderinimo grifas"/>
    <w:basedOn w:val="Normal"/>
    <w:pPr>
      <w:widowControl/>
      <w:spacing w:line="360" w:lineRule="auto"/>
    </w:pPr>
    <w:rPr>
      <w:caps/>
    </w:rPr>
  </w:style>
  <w:style w:type="paragraph" w:customStyle="1" w:styleId="Suderinimogrifaspavard">
    <w:name w:val="Suderinimo grifas pavardė"/>
    <w:basedOn w:val="Normal"/>
    <w:pPr>
      <w:tabs>
        <w:tab w:val="left" w:pos="1296"/>
      </w:tabs>
    </w:pPr>
  </w:style>
  <w:style w:type="paragraph" w:customStyle="1" w:styleId="Suderinimogrifaspareigos">
    <w:name w:val="Suderinimo grifas pareigos"/>
    <w:basedOn w:val="Normal"/>
  </w:style>
  <w:style w:type="paragraph" w:customStyle="1" w:styleId="Suderinimogrifasdata">
    <w:name w:val="Suderinimo grifas data"/>
    <w:basedOn w:val="Normal"/>
  </w:style>
  <w:style w:type="paragraph" w:customStyle="1" w:styleId="pagrindas">
    <w:name w:val="pagrindas"/>
    <w:basedOn w:val="Normal"/>
    <w:pPr>
      <w:tabs>
        <w:tab w:val="left" w:pos="1296"/>
      </w:tabs>
      <w:ind w:firstLine="1298"/>
    </w:pPr>
    <w:rPr>
      <w:caps/>
    </w:rPr>
  </w:style>
  <w:style w:type="paragraph" w:customStyle="1" w:styleId="vykdytojas">
    <w:name w:val="vykdytojas"/>
    <w:basedOn w:val="Normal"/>
    <w:pPr>
      <w:tabs>
        <w:tab w:val="left" w:pos="129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aigospavadinimas">
    <w:name w:val="Įstaigos pavadinimas"/>
    <w:basedOn w:val="Normal"/>
    <w:pPr>
      <w:spacing w:line="360" w:lineRule="auto"/>
      <w:jc w:val="center"/>
    </w:pPr>
    <w:rPr>
      <w:b/>
      <w:caps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line="360" w:lineRule="auto"/>
      <w:ind w:firstLine="720"/>
    </w:pPr>
  </w:style>
  <w:style w:type="paragraph" w:styleId="BodyText2">
    <w:name w:val="Body Text 2"/>
    <w:basedOn w:val="Normal"/>
    <w:rPr>
      <w:b/>
      <w:bCs/>
      <w:sz w:val="20"/>
    </w:rPr>
  </w:style>
  <w:style w:type="table" w:styleId="TableGrid">
    <w:name w:val="Table Grid"/>
    <w:basedOn w:val="TableNormal"/>
    <w:rsid w:val="00E2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6B38"/>
    <w:rPr>
      <w:rFonts w:ascii="Tahoma" w:hAnsi="Tahoma" w:cs="Tahoma"/>
      <w:sz w:val="16"/>
      <w:szCs w:val="16"/>
    </w:rPr>
  </w:style>
  <w:style w:type="paragraph" w:customStyle="1" w:styleId="NormalItalic">
    <w:name w:val="Normal + Italic"/>
    <w:aliases w:val="Justified,After:  10 pt,Line spacing:  Multiple 1 li"/>
    <w:basedOn w:val="Normal"/>
    <w:rsid w:val="00E40BDD"/>
    <w:pPr>
      <w:widowControl/>
      <w:numPr>
        <w:numId w:val="1"/>
      </w:numPr>
      <w:autoSpaceDE w:val="0"/>
      <w:autoSpaceDN w:val="0"/>
      <w:adjustRightInd w:val="0"/>
      <w:spacing w:after="200" w:line="276" w:lineRule="auto"/>
      <w:ind w:left="720" w:hanging="360"/>
      <w:jc w:val="both"/>
    </w:pPr>
    <w:rPr>
      <w:i/>
      <w:iCs/>
    </w:rPr>
  </w:style>
  <w:style w:type="paragraph" w:customStyle="1" w:styleId="Bodytext0">
    <w:name w:val="Body text"/>
    <w:basedOn w:val="Normal"/>
    <w:rsid w:val="007D1191"/>
    <w:pPr>
      <w:widowControl/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bodytext1">
    <w:name w:val="bodytext"/>
    <w:basedOn w:val="Normal"/>
    <w:rsid w:val="007D1191"/>
    <w:pPr>
      <w:widowControl/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basedOn w:val="Normal"/>
    <w:rsid w:val="00DE2331"/>
    <w:pPr>
      <w:keepLines/>
      <w:widowControl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customStyle="1" w:styleId="CentrBold">
    <w:name w:val="CentrBold"/>
    <w:basedOn w:val="Normal"/>
    <w:rsid w:val="00F94604"/>
    <w:pPr>
      <w:keepLines/>
      <w:widowControl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</w:rPr>
  </w:style>
  <w:style w:type="character" w:styleId="CommentReference">
    <w:name w:val="annotation reference"/>
    <w:rsid w:val="005C6E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E96"/>
    <w:rPr>
      <w:sz w:val="20"/>
    </w:rPr>
  </w:style>
  <w:style w:type="character" w:customStyle="1" w:styleId="CommentTextChar">
    <w:name w:val="Comment Text Char"/>
    <w:link w:val="CommentText"/>
    <w:rsid w:val="005C6E96"/>
    <w:rPr>
      <w:lang w:val="lt-LT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5C6E96"/>
    <w:rPr>
      <w:b/>
      <w:bCs/>
    </w:rPr>
  </w:style>
  <w:style w:type="character" w:customStyle="1" w:styleId="CommentSubjectChar">
    <w:name w:val="Comment Subject Char"/>
    <w:link w:val="CommentSubject"/>
    <w:rsid w:val="005C6E96"/>
    <w:rPr>
      <w:b/>
      <w:bCs/>
      <w:lang w:val="lt-LT" w:eastAsia="en-US" w:bidi="ar-SA"/>
    </w:rPr>
  </w:style>
  <w:style w:type="paragraph" w:styleId="ListParagraph">
    <w:name w:val="List Paragraph"/>
    <w:basedOn w:val="Normal"/>
    <w:qFormat/>
    <w:rsid w:val="00377BA3"/>
    <w:pPr>
      <w:widowControl/>
      <w:ind w:left="1296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A3E9A"/>
    <w:pPr>
      <w:widowControl/>
      <w:spacing w:before="100" w:beforeAutospacing="1" w:after="100" w:afterAutospacing="1"/>
    </w:pPr>
    <w:rPr>
      <w:szCs w:val="24"/>
      <w:lang w:eastAsia="lt-LT"/>
    </w:rPr>
  </w:style>
  <w:style w:type="character" w:customStyle="1" w:styleId="FontStyle75">
    <w:name w:val="Font Style75"/>
    <w:uiPriority w:val="99"/>
    <w:rsid w:val="008B6CFF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048">
      <w:bodyDiv w:val="1"/>
      <w:marLeft w:val="125"/>
      <w:marRight w:val="125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formaciniai%20dokumentai\pazymejimas%20su%20d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8B45F9739C2847BFB74156BB065FBF" ma:contentTypeVersion="1" ma:contentTypeDescription="Kurkite naują dokumentą." ma:contentTypeScope="" ma:versionID="129594bbb5474ee5e0b28f9ff013b5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adfd9baa29c04d91b8ae87a25fce8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9A51A-CC33-4C95-B382-DEE062F26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41753-0A81-4FE8-8EDC-0D9466DBA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5A8FBC-1AD3-4949-B398-CCFEEF4A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F5184-617D-4341-9516-00BC307A01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pazymejimas su data.dot</Template>
  <TotalTime>0</TotalTime>
  <Pages>2</Pages>
  <Words>2194</Words>
  <Characters>1251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Ribų aktas</vt:lpstr>
    </vt:vector>
  </TitlesOfParts>
  <Company>ORLEN Lietuva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Ribų aktas</dc:title>
  <dc:subject>Rangovų darbas</dc:subject>
  <dc:creator>EvaldasL</dc:creator>
  <cp:keywords/>
  <cp:lastModifiedBy>Lungys Evaldas (OLT)</cp:lastModifiedBy>
  <cp:revision>2</cp:revision>
  <cp:lastPrinted>2022-05-13T05:19:00Z</cp:lastPrinted>
  <dcterms:created xsi:type="dcterms:W3CDTF">2026-03-18T07:33:00Z</dcterms:created>
  <dcterms:modified xsi:type="dcterms:W3CDTF">2026-03-18T07:33:00Z</dcterms:modified>
</cp:coreProperties>
</file>