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AAE3" w14:textId="77777777" w:rsidR="00A24804" w:rsidRPr="002E5696" w:rsidRDefault="00A24804" w:rsidP="00723FDF">
      <w:pPr>
        <w:widowControl/>
        <w:ind w:left="4536"/>
        <w:jc w:val="right"/>
        <w:rPr>
          <w:rFonts w:ascii="Arial" w:hAnsi="Arial" w:cs="Arial"/>
          <w:b/>
          <w:szCs w:val="24"/>
        </w:rPr>
      </w:pPr>
      <w:r w:rsidRPr="002E5696">
        <w:rPr>
          <w:rFonts w:ascii="Arial" w:hAnsi="Arial" w:cs="Arial"/>
          <w:szCs w:val="24"/>
        </w:rPr>
        <w:t>Darbuotojų saugos ir sveikatos tarpusavio atsakomybės ribų akt</w:t>
      </w:r>
      <w:r w:rsidR="005A0E54" w:rsidRPr="002E5696">
        <w:rPr>
          <w:rFonts w:ascii="Arial" w:hAnsi="Arial" w:cs="Arial"/>
          <w:szCs w:val="24"/>
        </w:rPr>
        <w:t>o</w:t>
      </w:r>
      <w:r w:rsidR="002B54C2" w:rsidRPr="002E5696">
        <w:rPr>
          <w:rFonts w:ascii="Arial" w:hAnsi="Arial" w:cs="Arial"/>
          <w:szCs w:val="24"/>
        </w:rPr>
        <w:t xml:space="preserve"> </w:t>
      </w:r>
      <w:r w:rsidR="005A0E54" w:rsidRPr="002E5696">
        <w:rPr>
          <w:rFonts w:ascii="Arial" w:hAnsi="Arial" w:cs="Arial"/>
          <w:szCs w:val="24"/>
        </w:rPr>
        <w:t>1</w:t>
      </w:r>
      <w:r w:rsidRPr="002E5696">
        <w:rPr>
          <w:rFonts w:ascii="Arial" w:hAnsi="Arial" w:cs="Arial"/>
          <w:szCs w:val="24"/>
        </w:rPr>
        <w:t xml:space="preserve"> priedas</w:t>
      </w:r>
      <w:r w:rsidRPr="002E5696" w:rsidDel="00A24804">
        <w:rPr>
          <w:rFonts w:ascii="Arial" w:hAnsi="Arial" w:cs="Arial"/>
          <w:b/>
          <w:szCs w:val="24"/>
        </w:rPr>
        <w:t xml:space="preserve"> </w:t>
      </w:r>
    </w:p>
    <w:p w14:paraId="60C3790A" w14:textId="77777777" w:rsidR="00A24804" w:rsidRPr="002E5696" w:rsidRDefault="00A24804" w:rsidP="00AB4823">
      <w:pPr>
        <w:widowControl/>
        <w:jc w:val="both"/>
        <w:rPr>
          <w:rFonts w:ascii="Arial" w:hAnsi="Arial" w:cs="Arial"/>
          <w:b/>
          <w:szCs w:val="24"/>
        </w:rPr>
      </w:pPr>
    </w:p>
    <w:p w14:paraId="460765C6" w14:textId="77777777" w:rsidR="00AB4823" w:rsidRPr="002E5696" w:rsidRDefault="00AB4823" w:rsidP="00AB4823">
      <w:pPr>
        <w:widowControl/>
        <w:jc w:val="both"/>
        <w:rPr>
          <w:rFonts w:ascii="Arial" w:hAnsi="Arial" w:cs="Arial"/>
          <w:szCs w:val="24"/>
        </w:rPr>
      </w:pPr>
    </w:p>
    <w:p w14:paraId="24D84169" w14:textId="0ADD62E7" w:rsidR="00070863" w:rsidRPr="00A54D75" w:rsidRDefault="00070863" w:rsidP="0007086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54D75">
        <w:rPr>
          <w:rFonts w:ascii="Arial" w:hAnsi="Arial" w:cs="Arial"/>
          <w:b/>
          <w:color w:val="000000"/>
          <w:sz w:val="22"/>
          <w:szCs w:val="22"/>
        </w:rPr>
        <w:t>ATSAKINGŲ ASMENŲ IR ELEKTROTECHNIKOS DARBUOTOJŲ, KURIE DIRBS A</w:t>
      </w:r>
      <w:r w:rsidR="005941F0">
        <w:rPr>
          <w:rFonts w:ascii="Arial" w:hAnsi="Arial" w:cs="Arial"/>
          <w:b/>
          <w:color w:val="000000"/>
          <w:sz w:val="22"/>
          <w:szCs w:val="22"/>
        </w:rPr>
        <w:t>B</w:t>
      </w:r>
      <w:r w:rsidRPr="00A54D75">
        <w:rPr>
          <w:rFonts w:ascii="Arial" w:hAnsi="Arial" w:cs="Arial"/>
          <w:b/>
          <w:color w:val="000000"/>
          <w:sz w:val="22"/>
          <w:szCs w:val="22"/>
        </w:rPr>
        <w:t xml:space="preserve"> „ORLEN LIETUVA“ VEIKIANČIUOSE ELEKTROS ĮRENGINIUOSE,</w:t>
      </w:r>
    </w:p>
    <w:p w14:paraId="175222E0" w14:textId="77777777" w:rsidR="00070863" w:rsidRPr="00A54D75" w:rsidRDefault="00070863" w:rsidP="0007086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54D75">
        <w:rPr>
          <w:rFonts w:ascii="Arial" w:hAnsi="Arial" w:cs="Arial"/>
          <w:b/>
          <w:color w:val="000000"/>
          <w:sz w:val="22"/>
          <w:szCs w:val="22"/>
        </w:rPr>
        <w:t>SĄRAŠAS</w:t>
      </w:r>
    </w:p>
    <w:p w14:paraId="4510BB06" w14:textId="77777777" w:rsidR="00070863" w:rsidRPr="00A54D75" w:rsidRDefault="00070863" w:rsidP="00070863">
      <w:pPr>
        <w:widowControl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F55979" w:rsidRPr="00590B68" w14:paraId="1339BEEE" w14:textId="77777777" w:rsidTr="00590B6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3B23E" w14:textId="77777777" w:rsidR="00F55979" w:rsidRPr="00590B68" w:rsidRDefault="00F55979" w:rsidP="00590B68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B68">
              <w:rPr>
                <w:rFonts w:ascii="Arial" w:hAnsi="Arial" w:cs="Arial"/>
                <w:color w:val="000000"/>
                <w:sz w:val="22"/>
                <w:szCs w:val="22"/>
              </w:rPr>
              <w:t>202__ m. ________ mėn. ____ d.</w:t>
            </w:r>
          </w:p>
        </w:tc>
      </w:tr>
      <w:tr w:rsidR="00F55979" w:rsidRPr="00590B68" w14:paraId="2AC561A6" w14:textId="77777777" w:rsidTr="00590B68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5E721A" w14:textId="77777777" w:rsidR="00F55979" w:rsidRPr="00590B68" w:rsidRDefault="00F55979" w:rsidP="00590B68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4C076B" w14:textId="77777777" w:rsidR="00F55979" w:rsidRPr="00590B68" w:rsidRDefault="00F55979" w:rsidP="00590B68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B68">
              <w:rPr>
                <w:rFonts w:ascii="Arial" w:hAnsi="Arial" w:cs="Arial"/>
                <w:color w:val="000000"/>
                <w:sz w:val="22"/>
                <w:szCs w:val="22"/>
              </w:rPr>
              <w:t>Juodeikių km., Mažeikių r. sav.</w:t>
            </w:r>
          </w:p>
        </w:tc>
      </w:tr>
      <w:tr w:rsidR="00F55979" w:rsidRPr="00590B68" w14:paraId="3B587660" w14:textId="77777777" w:rsidTr="00590B68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3FE59C" w14:textId="77777777" w:rsidR="00F55979" w:rsidRPr="00590B68" w:rsidRDefault="00F55979" w:rsidP="00590B68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590B6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(sudarymo vieta)</w:t>
            </w:r>
          </w:p>
        </w:tc>
      </w:tr>
    </w:tbl>
    <w:p w14:paraId="4BC21F82" w14:textId="77777777" w:rsidR="00070863" w:rsidRPr="00A54D75" w:rsidRDefault="00070863" w:rsidP="00070863">
      <w:pPr>
        <w:widowControl/>
        <w:jc w:val="center"/>
        <w:rPr>
          <w:rFonts w:ascii="Arial" w:hAnsi="Arial" w:cs="Arial"/>
          <w:b/>
          <w:color w:val="000000"/>
          <w:sz w:val="20"/>
        </w:rPr>
      </w:pP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3"/>
        <w:gridCol w:w="5370"/>
      </w:tblGrid>
      <w:tr w:rsidR="00070863" w:rsidRPr="00A54D75" w14:paraId="61BFC639" w14:textId="77777777" w:rsidTr="009F4E35">
        <w:trPr>
          <w:trHeight w:val="422"/>
          <w:jc w:val="center"/>
        </w:trPr>
        <w:tc>
          <w:tcPr>
            <w:tcW w:w="4313" w:type="dxa"/>
            <w:vAlign w:val="center"/>
          </w:tcPr>
          <w:p w14:paraId="713FA7DF" w14:textId="77777777" w:rsidR="00070863" w:rsidRPr="00A54D75" w:rsidRDefault="00070863" w:rsidP="009F4E35">
            <w:pPr>
              <w:widowControl/>
              <w:ind w:left="-8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54D75">
              <w:rPr>
                <w:rFonts w:ascii="Arial" w:hAnsi="Arial" w:cs="Arial"/>
                <w:b/>
                <w:color w:val="000000"/>
                <w:sz w:val="22"/>
                <w:szCs w:val="22"/>
              </w:rPr>
              <w:t>Rangovo įmonės pavadinimas</w:t>
            </w:r>
          </w:p>
        </w:tc>
        <w:tc>
          <w:tcPr>
            <w:tcW w:w="5370" w:type="dxa"/>
          </w:tcPr>
          <w:p w14:paraId="32181A90" w14:textId="77777777" w:rsidR="00070863" w:rsidRPr="00A54D75" w:rsidRDefault="00070863" w:rsidP="009F4E35">
            <w:pPr>
              <w:widowControl/>
              <w:ind w:left="-8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70863" w:rsidRPr="00A54D75" w14:paraId="450BAE34" w14:textId="77777777" w:rsidTr="009F4E35">
        <w:trPr>
          <w:trHeight w:val="425"/>
          <w:jc w:val="center"/>
        </w:trPr>
        <w:tc>
          <w:tcPr>
            <w:tcW w:w="4313" w:type="dxa"/>
            <w:vAlign w:val="center"/>
          </w:tcPr>
          <w:p w14:paraId="15247697" w14:textId="77777777" w:rsidR="00070863" w:rsidRPr="00A54D75" w:rsidRDefault="00070863" w:rsidP="009F4E35">
            <w:pPr>
              <w:widowControl/>
              <w:ind w:left="-8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54D75">
              <w:rPr>
                <w:rFonts w:ascii="Arial" w:hAnsi="Arial" w:cs="Arial"/>
                <w:b/>
                <w:color w:val="000000"/>
                <w:sz w:val="22"/>
                <w:szCs w:val="22"/>
              </w:rPr>
              <w:t>Sutarties Nr.</w:t>
            </w:r>
          </w:p>
        </w:tc>
        <w:tc>
          <w:tcPr>
            <w:tcW w:w="5370" w:type="dxa"/>
          </w:tcPr>
          <w:p w14:paraId="32E63854" w14:textId="77777777" w:rsidR="00070863" w:rsidRPr="00A54D75" w:rsidRDefault="00070863" w:rsidP="009F4E35">
            <w:pPr>
              <w:widowControl/>
              <w:ind w:left="-8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70863" w:rsidRPr="00A54D75" w14:paraId="05D80EE8" w14:textId="77777777" w:rsidTr="009F4E35">
        <w:trPr>
          <w:jc w:val="center"/>
        </w:trPr>
        <w:tc>
          <w:tcPr>
            <w:tcW w:w="4313" w:type="dxa"/>
            <w:vAlign w:val="center"/>
          </w:tcPr>
          <w:p w14:paraId="6C26E9DD" w14:textId="77777777" w:rsidR="00070863" w:rsidRPr="00A54D75" w:rsidRDefault="00070863" w:rsidP="009F4E35">
            <w:pPr>
              <w:widowControl/>
              <w:ind w:left="-8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54D75">
              <w:rPr>
                <w:rFonts w:ascii="Arial" w:hAnsi="Arial" w:cs="Arial"/>
                <w:b/>
                <w:color w:val="000000"/>
                <w:sz w:val="22"/>
                <w:szCs w:val="22"/>
              </w:rPr>
              <w:t>Darbų aprašymas</w:t>
            </w:r>
          </w:p>
          <w:p w14:paraId="2BE6AF7C" w14:textId="77777777" w:rsidR="00070863" w:rsidRPr="00A54D75" w:rsidRDefault="00070863" w:rsidP="009F4E35">
            <w:pPr>
              <w:widowControl/>
              <w:ind w:left="-85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</w:rPr>
              <w:t>(objektas, pastotė, skirstykla, darbas ir kt.)</w:t>
            </w:r>
          </w:p>
          <w:p w14:paraId="4BE6E69D" w14:textId="77777777" w:rsidR="00070863" w:rsidRPr="00A54D75" w:rsidRDefault="00070863" w:rsidP="009F4E35">
            <w:pPr>
              <w:widowControl/>
              <w:ind w:left="-8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370" w:type="dxa"/>
          </w:tcPr>
          <w:p w14:paraId="7429E235" w14:textId="77777777" w:rsidR="00070863" w:rsidRPr="00A54D75" w:rsidRDefault="00070863" w:rsidP="009F4E35">
            <w:pPr>
              <w:widowControl/>
              <w:ind w:left="-8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70863" w:rsidRPr="00A54D75" w14:paraId="2FC4B01B" w14:textId="77777777" w:rsidTr="009F4E35">
        <w:trPr>
          <w:jc w:val="center"/>
        </w:trPr>
        <w:tc>
          <w:tcPr>
            <w:tcW w:w="4313" w:type="dxa"/>
          </w:tcPr>
          <w:p w14:paraId="4CC0934D" w14:textId="77777777" w:rsidR="00070863" w:rsidRPr="00A54D75" w:rsidRDefault="00070863" w:rsidP="00BF357E">
            <w:pPr>
              <w:widowControl/>
              <w:ind w:left="-8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54D7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Darbų pradžia </w:t>
            </w:r>
          </w:p>
        </w:tc>
        <w:tc>
          <w:tcPr>
            <w:tcW w:w="5370" w:type="dxa"/>
          </w:tcPr>
          <w:p w14:paraId="12DFD395" w14:textId="77777777" w:rsidR="00070863" w:rsidRPr="00A54D75" w:rsidRDefault="00070863" w:rsidP="009F4E35">
            <w:pPr>
              <w:widowControl/>
              <w:ind w:left="-8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7A4BF65" w14:textId="77777777" w:rsidR="00070863" w:rsidRPr="00A54D75" w:rsidRDefault="00070863" w:rsidP="00070863">
      <w:pPr>
        <w:widowControl/>
        <w:jc w:val="both"/>
        <w:rPr>
          <w:rFonts w:ascii="Arial" w:hAnsi="Arial" w:cs="Arial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574"/>
        <w:gridCol w:w="1837"/>
        <w:gridCol w:w="1701"/>
        <w:gridCol w:w="1430"/>
        <w:gridCol w:w="1546"/>
      </w:tblGrid>
      <w:tr w:rsidR="00070863" w:rsidRPr="00A54D75" w14:paraId="4BCE457C" w14:textId="77777777" w:rsidTr="009F4E35">
        <w:tc>
          <w:tcPr>
            <w:tcW w:w="659" w:type="dxa"/>
          </w:tcPr>
          <w:p w14:paraId="764F5962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5D2500AE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A54D75">
              <w:rPr>
                <w:rFonts w:ascii="Arial" w:hAnsi="Arial" w:cs="Arial"/>
                <w:b/>
                <w:color w:val="000000"/>
                <w:sz w:val="20"/>
              </w:rPr>
              <w:t>Eil. Nr.</w:t>
            </w:r>
          </w:p>
        </w:tc>
        <w:tc>
          <w:tcPr>
            <w:tcW w:w="2574" w:type="dxa"/>
          </w:tcPr>
          <w:p w14:paraId="6F980B9E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3702A8A1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A54D75">
              <w:rPr>
                <w:rFonts w:ascii="Arial" w:hAnsi="Arial" w:cs="Arial"/>
                <w:b/>
                <w:color w:val="000000"/>
                <w:sz w:val="20"/>
              </w:rPr>
              <w:t>Vardas, pavardė</w:t>
            </w:r>
          </w:p>
        </w:tc>
        <w:tc>
          <w:tcPr>
            <w:tcW w:w="1837" w:type="dxa"/>
          </w:tcPr>
          <w:p w14:paraId="7C0C089E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A54D75">
              <w:rPr>
                <w:rFonts w:ascii="Arial" w:hAnsi="Arial" w:cs="Arial"/>
                <w:b/>
                <w:bCs/>
                <w:color w:val="000000"/>
                <w:sz w:val="20"/>
              </w:rPr>
              <w:t>Apsaugos nuo elektros kategorija</w:t>
            </w:r>
          </w:p>
        </w:tc>
        <w:tc>
          <w:tcPr>
            <w:tcW w:w="1701" w:type="dxa"/>
          </w:tcPr>
          <w:p w14:paraId="74B39752" w14:textId="77777777" w:rsidR="002B2678" w:rsidRPr="002B2678" w:rsidRDefault="002B2678" w:rsidP="002B267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B2678">
              <w:rPr>
                <w:rFonts w:ascii="Arial" w:hAnsi="Arial" w:cs="Arial"/>
                <w:b/>
                <w:sz w:val="18"/>
              </w:rPr>
              <w:t>Atestavimo sritis ir suteiktos teisės</w:t>
            </w:r>
            <w:r w:rsidRPr="002B267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  <w:p w14:paraId="28C123CB" w14:textId="77777777" w:rsidR="00070863" w:rsidRPr="002B2678" w:rsidRDefault="00070863" w:rsidP="009F4E35">
            <w:pPr>
              <w:widowControl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430" w:type="dxa"/>
          </w:tcPr>
          <w:p w14:paraId="1486F818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A54D75">
              <w:rPr>
                <w:rFonts w:ascii="Arial" w:hAnsi="Arial" w:cs="Arial"/>
                <w:b/>
                <w:color w:val="000000"/>
                <w:sz w:val="20"/>
              </w:rPr>
              <w:t xml:space="preserve">Atestato </w:t>
            </w:r>
          </w:p>
          <w:p w14:paraId="18E85FED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A54D75">
              <w:rPr>
                <w:rFonts w:ascii="Arial" w:hAnsi="Arial" w:cs="Arial"/>
                <w:b/>
                <w:color w:val="000000"/>
                <w:sz w:val="20"/>
              </w:rPr>
              <w:t>Nr.</w:t>
            </w:r>
          </w:p>
        </w:tc>
        <w:tc>
          <w:tcPr>
            <w:tcW w:w="1546" w:type="dxa"/>
          </w:tcPr>
          <w:p w14:paraId="25B4CB36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23E48E5E" w14:textId="77777777" w:rsidR="00070863" w:rsidRDefault="00070863" w:rsidP="009F4E35">
            <w:pPr>
              <w:widowControl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A54D75">
              <w:rPr>
                <w:rFonts w:ascii="Arial" w:hAnsi="Arial" w:cs="Arial"/>
                <w:b/>
                <w:color w:val="000000"/>
                <w:sz w:val="20"/>
              </w:rPr>
              <w:t>Pastabos</w:t>
            </w:r>
          </w:p>
          <w:p w14:paraId="12366506" w14:textId="77777777" w:rsidR="00F55979" w:rsidRPr="00A54D75" w:rsidRDefault="00F55979" w:rsidP="009F4E35">
            <w:pPr>
              <w:widowControl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18"/>
                <w:szCs w:val="18"/>
              </w:rPr>
              <w:t>(kontaktinis tel.)</w:t>
            </w:r>
          </w:p>
        </w:tc>
      </w:tr>
      <w:tr w:rsidR="00070863" w:rsidRPr="00A54D75" w14:paraId="6A48A852" w14:textId="77777777" w:rsidTr="009F4E35">
        <w:tc>
          <w:tcPr>
            <w:tcW w:w="9747" w:type="dxa"/>
            <w:gridSpan w:val="6"/>
          </w:tcPr>
          <w:p w14:paraId="434C89A0" w14:textId="77777777" w:rsidR="00070863" w:rsidRPr="00A54D75" w:rsidRDefault="00070863" w:rsidP="009F4E35">
            <w:pPr>
              <w:widowControl/>
              <w:numPr>
                <w:ilvl w:val="0"/>
                <w:numId w:val="34"/>
              </w:num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</w:rPr>
              <w:t xml:space="preserve">Darbų vadovai </w:t>
            </w:r>
          </w:p>
        </w:tc>
      </w:tr>
      <w:tr w:rsidR="00F55979" w:rsidRPr="00A54D75" w14:paraId="108BB7FA" w14:textId="77777777" w:rsidTr="009F4E35">
        <w:tc>
          <w:tcPr>
            <w:tcW w:w="659" w:type="dxa"/>
          </w:tcPr>
          <w:p w14:paraId="006E52E5" w14:textId="77777777" w:rsidR="00F55979" w:rsidRPr="00A54D75" w:rsidRDefault="00F55979" w:rsidP="00F55979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</w:rPr>
              <w:t>1.1.</w:t>
            </w:r>
          </w:p>
        </w:tc>
        <w:tc>
          <w:tcPr>
            <w:tcW w:w="2574" w:type="dxa"/>
          </w:tcPr>
          <w:p w14:paraId="236ECD65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  <w:r w:rsidRPr="00A54D75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837" w:type="dxa"/>
          </w:tcPr>
          <w:p w14:paraId="6CCA69FE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701" w:type="dxa"/>
          </w:tcPr>
          <w:p w14:paraId="2C51137F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430" w:type="dxa"/>
          </w:tcPr>
          <w:p w14:paraId="3D65C5AE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546" w:type="dxa"/>
          </w:tcPr>
          <w:p w14:paraId="045D7630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</w:tr>
      <w:tr w:rsidR="00F55979" w:rsidRPr="00A54D75" w14:paraId="769CC1E6" w14:textId="77777777" w:rsidTr="009F4E35">
        <w:tc>
          <w:tcPr>
            <w:tcW w:w="659" w:type="dxa"/>
          </w:tcPr>
          <w:p w14:paraId="5B1DAF8F" w14:textId="77777777" w:rsidR="00F55979" w:rsidRPr="00A54D75" w:rsidRDefault="00F55979" w:rsidP="00F55979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</w:rPr>
              <w:t>1.2.</w:t>
            </w:r>
          </w:p>
        </w:tc>
        <w:tc>
          <w:tcPr>
            <w:tcW w:w="2574" w:type="dxa"/>
          </w:tcPr>
          <w:p w14:paraId="1CE4F491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  <w:r w:rsidRPr="00A54D75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837" w:type="dxa"/>
          </w:tcPr>
          <w:p w14:paraId="16871C92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701" w:type="dxa"/>
          </w:tcPr>
          <w:p w14:paraId="585FC1DD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430" w:type="dxa"/>
          </w:tcPr>
          <w:p w14:paraId="6C9D174B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546" w:type="dxa"/>
          </w:tcPr>
          <w:p w14:paraId="61939A8B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</w:tr>
      <w:tr w:rsidR="00070863" w:rsidRPr="00A54D75" w14:paraId="2AACACFA" w14:textId="77777777" w:rsidTr="009F4E35">
        <w:tc>
          <w:tcPr>
            <w:tcW w:w="659" w:type="dxa"/>
          </w:tcPr>
          <w:p w14:paraId="76C79AF9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4" w:type="dxa"/>
          </w:tcPr>
          <w:p w14:paraId="62913D90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7" w:type="dxa"/>
          </w:tcPr>
          <w:p w14:paraId="78F3A7EF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367E67DF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30" w:type="dxa"/>
          </w:tcPr>
          <w:p w14:paraId="2A63AD28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46" w:type="dxa"/>
          </w:tcPr>
          <w:p w14:paraId="4CF69486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70863" w:rsidRPr="00A54D75" w14:paraId="059C594F" w14:textId="77777777" w:rsidTr="009F4E35">
        <w:tc>
          <w:tcPr>
            <w:tcW w:w="659" w:type="dxa"/>
          </w:tcPr>
          <w:p w14:paraId="3D74B38F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4" w:type="dxa"/>
          </w:tcPr>
          <w:p w14:paraId="41194C64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7" w:type="dxa"/>
          </w:tcPr>
          <w:p w14:paraId="02947132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13C74EFA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30" w:type="dxa"/>
          </w:tcPr>
          <w:p w14:paraId="602D8F0F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46" w:type="dxa"/>
          </w:tcPr>
          <w:p w14:paraId="4ED612CE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70863" w:rsidRPr="00A54D75" w14:paraId="51E28AAF" w14:textId="77777777" w:rsidTr="009F4E35">
        <w:tc>
          <w:tcPr>
            <w:tcW w:w="9747" w:type="dxa"/>
            <w:gridSpan w:val="6"/>
          </w:tcPr>
          <w:p w14:paraId="5A1AD176" w14:textId="77777777" w:rsidR="00070863" w:rsidRPr="00A54D75" w:rsidRDefault="00070863" w:rsidP="009F4E35">
            <w:pPr>
              <w:widowControl/>
              <w:numPr>
                <w:ilvl w:val="0"/>
                <w:numId w:val="34"/>
              </w:num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</w:rPr>
              <w:t xml:space="preserve">Darbų vykdytojai </w:t>
            </w:r>
          </w:p>
        </w:tc>
      </w:tr>
      <w:tr w:rsidR="00F55979" w:rsidRPr="00A54D75" w14:paraId="6B1CAA17" w14:textId="77777777" w:rsidTr="009F4E35">
        <w:tc>
          <w:tcPr>
            <w:tcW w:w="659" w:type="dxa"/>
          </w:tcPr>
          <w:p w14:paraId="7AEF4E36" w14:textId="77777777" w:rsidR="00F55979" w:rsidRPr="00A54D75" w:rsidRDefault="00F55979" w:rsidP="00F55979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</w:rPr>
              <w:t>2.1.</w:t>
            </w:r>
          </w:p>
        </w:tc>
        <w:tc>
          <w:tcPr>
            <w:tcW w:w="2574" w:type="dxa"/>
          </w:tcPr>
          <w:p w14:paraId="49986A5F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  <w:r w:rsidRPr="00A54D75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837" w:type="dxa"/>
          </w:tcPr>
          <w:p w14:paraId="7735A8FB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701" w:type="dxa"/>
          </w:tcPr>
          <w:p w14:paraId="60A0A9A8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430" w:type="dxa"/>
          </w:tcPr>
          <w:p w14:paraId="0E997145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546" w:type="dxa"/>
          </w:tcPr>
          <w:p w14:paraId="2F9B1260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</w:tr>
      <w:tr w:rsidR="00F55979" w:rsidRPr="00A54D75" w14:paraId="34538B33" w14:textId="77777777" w:rsidTr="009F4E35">
        <w:tc>
          <w:tcPr>
            <w:tcW w:w="659" w:type="dxa"/>
          </w:tcPr>
          <w:p w14:paraId="45B61D8E" w14:textId="77777777" w:rsidR="00F55979" w:rsidRPr="00A54D75" w:rsidRDefault="00F55979" w:rsidP="00F55979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</w:rPr>
              <w:t>2.2.</w:t>
            </w:r>
          </w:p>
        </w:tc>
        <w:tc>
          <w:tcPr>
            <w:tcW w:w="2574" w:type="dxa"/>
          </w:tcPr>
          <w:p w14:paraId="7698AB52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  <w:r w:rsidRPr="00A54D75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837" w:type="dxa"/>
          </w:tcPr>
          <w:p w14:paraId="59F167B7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701" w:type="dxa"/>
          </w:tcPr>
          <w:p w14:paraId="1D24CC4C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430" w:type="dxa"/>
          </w:tcPr>
          <w:p w14:paraId="27BE39E8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546" w:type="dxa"/>
          </w:tcPr>
          <w:p w14:paraId="47C038E5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</w:tr>
      <w:tr w:rsidR="00070863" w:rsidRPr="00A54D75" w14:paraId="2F3255E2" w14:textId="77777777" w:rsidTr="009F4E35">
        <w:tc>
          <w:tcPr>
            <w:tcW w:w="659" w:type="dxa"/>
          </w:tcPr>
          <w:p w14:paraId="040FED7C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4" w:type="dxa"/>
          </w:tcPr>
          <w:p w14:paraId="72166C3C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7" w:type="dxa"/>
          </w:tcPr>
          <w:p w14:paraId="614330DB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69B63386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30" w:type="dxa"/>
          </w:tcPr>
          <w:p w14:paraId="0DE38016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46" w:type="dxa"/>
          </w:tcPr>
          <w:p w14:paraId="6BB58EC0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70863" w:rsidRPr="00A54D75" w14:paraId="07A5CDF6" w14:textId="77777777" w:rsidTr="009F4E35">
        <w:tc>
          <w:tcPr>
            <w:tcW w:w="659" w:type="dxa"/>
          </w:tcPr>
          <w:p w14:paraId="39159BF0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4" w:type="dxa"/>
          </w:tcPr>
          <w:p w14:paraId="0D0C220E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7" w:type="dxa"/>
          </w:tcPr>
          <w:p w14:paraId="25831ABA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31A5086B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30" w:type="dxa"/>
          </w:tcPr>
          <w:p w14:paraId="2340C937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46" w:type="dxa"/>
          </w:tcPr>
          <w:p w14:paraId="0773FC61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70863" w:rsidRPr="00A54D75" w14:paraId="36F833E8" w14:textId="77777777" w:rsidTr="009F4E35">
        <w:tc>
          <w:tcPr>
            <w:tcW w:w="9747" w:type="dxa"/>
            <w:gridSpan w:val="6"/>
          </w:tcPr>
          <w:p w14:paraId="7EDB1D19" w14:textId="77777777" w:rsidR="00070863" w:rsidRPr="00A54D75" w:rsidRDefault="00070863" w:rsidP="009F4E35">
            <w:pPr>
              <w:widowControl/>
              <w:numPr>
                <w:ilvl w:val="0"/>
                <w:numId w:val="34"/>
              </w:num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</w:rPr>
              <w:t>Brigados nariai</w:t>
            </w:r>
          </w:p>
        </w:tc>
      </w:tr>
      <w:tr w:rsidR="00070863" w:rsidRPr="00A54D75" w14:paraId="1B17A668" w14:textId="77777777" w:rsidTr="009F4E35">
        <w:tc>
          <w:tcPr>
            <w:tcW w:w="659" w:type="dxa"/>
          </w:tcPr>
          <w:p w14:paraId="6AEC0D71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</w:rPr>
              <w:t>3.1.</w:t>
            </w:r>
          </w:p>
        </w:tc>
        <w:tc>
          <w:tcPr>
            <w:tcW w:w="2574" w:type="dxa"/>
          </w:tcPr>
          <w:p w14:paraId="7CCC90CC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  <w:r w:rsidRPr="00A54D75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837" w:type="dxa"/>
          </w:tcPr>
          <w:p w14:paraId="4EDBDFEA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701" w:type="dxa"/>
          </w:tcPr>
          <w:p w14:paraId="6429ECF2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430" w:type="dxa"/>
          </w:tcPr>
          <w:p w14:paraId="3773F10E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546" w:type="dxa"/>
          </w:tcPr>
          <w:p w14:paraId="75F38A90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</w:tr>
      <w:tr w:rsidR="00070863" w:rsidRPr="00A54D75" w14:paraId="4D4C5681" w14:textId="77777777" w:rsidTr="009F4E35">
        <w:tc>
          <w:tcPr>
            <w:tcW w:w="659" w:type="dxa"/>
          </w:tcPr>
          <w:p w14:paraId="7557B36D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</w:rPr>
              <w:t>3.2.</w:t>
            </w:r>
          </w:p>
        </w:tc>
        <w:tc>
          <w:tcPr>
            <w:tcW w:w="2574" w:type="dxa"/>
          </w:tcPr>
          <w:p w14:paraId="408B6006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  <w:r w:rsidRPr="00A54D75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837" w:type="dxa"/>
          </w:tcPr>
          <w:p w14:paraId="3DEF90BC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701" w:type="dxa"/>
          </w:tcPr>
          <w:p w14:paraId="2A904BDF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430" w:type="dxa"/>
          </w:tcPr>
          <w:p w14:paraId="7CBB801A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546" w:type="dxa"/>
          </w:tcPr>
          <w:p w14:paraId="402E5A55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</w:tr>
      <w:tr w:rsidR="00070863" w:rsidRPr="00A54D75" w14:paraId="02E7365B" w14:textId="77777777" w:rsidTr="009F4E35">
        <w:tc>
          <w:tcPr>
            <w:tcW w:w="659" w:type="dxa"/>
          </w:tcPr>
          <w:p w14:paraId="049F74B9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4" w:type="dxa"/>
          </w:tcPr>
          <w:p w14:paraId="744D9939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7" w:type="dxa"/>
          </w:tcPr>
          <w:p w14:paraId="5FFC0C80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637880CF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30" w:type="dxa"/>
          </w:tcPr>
          <w:p w14:paraId="20F27E23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46" w:type="dxa"/>
          </w:tcPr>
          <w:p w14:paraId="11DDBEA3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70863" w:rsidRPr="00A54D75" w14:paraId="5EA64381" w14:textId="77777777" w:rsidTr="009F4E35">
        <w:tc>
          <w:tcPr>
            <w:tcW w:w="659" w:type="dxa"/>
          </w:tcPr>
          <w:p w14:paraId="7B1CEAF1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4" w:type="dxa"/>
          </w:tcPr>
          <w:p w14:paraId="1F6E0E00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7" w:type="dxa"/>
          </w:tcPr>
          <w:p w14:paraId="5C1BD683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3301487E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30" w:type="dxa"/>
          </w:tcPr>
          <w:p w14:paraId="5346C8A3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46" w:type="dxa"/>
          </w:tcPr>
          <w:p w14:paraId="5D8BFE43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70863" w:rsidRPr="00A54D75" w14:paraId="4AB97009" w14:textId="77777777" w:rsidTr="009F4E35">
        <w:tc>
          <w:tcPr>
            <w:tcW w:w="9747" w:type="dxa"/>
            <w:gridSpan w:val="6"/>
          </w:tcPr>
          <w:p w14:paraId="2B788CAC" w14:textId="77777777" w:rsidR="00070863" w:rsidRPr="00A54D75" w:rsidRDefault="00070863" w:rsidP="009F4E35">
            <w:pPr>
              <w:widowControl/>
              <w:numPr>
                <w:ilvl w:val="0"/>
                <w:numId w:val="34"/>
              </w:num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</w:rPr>
              <w:t>Prižiūrintieji</w:t>
            </w:r>
          </w:p>
        </w:tc>
      </w:tr>
      <w:tr w:rsidR="00070863" w:rsidRPr="00A54D75" w14:paraId="05437FAA" w14:textId="77777777" w:rsidTr="009F4E35">
        <w:tc>
          <w:tcPr>
            <w:tcW w:w="659" w:type="dxa"/>
          </w:tcPr>
          <w:p w14:paraId="470BE309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</w:rPr>
              <w:t>4.1.</w:t>
            </w:r>
          </w:p>
        </w:tc>
        <w:tc>
          <w:tcPr>
            <w:tcW w:w="2574" w:type="dxa"/>
          </w:tcPr>
          <w:p w14:paraId="2E119AF9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  <w:r w:rsidRPr="00A54D75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837" w:type="dxa"/>
          </w:tcPr>
          <w:p w14:paraId="74731FF7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701" w:type="dxa"/>
          </w:tcPr>
          <w:p w14:paraId="7F9E3AF1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430" w:type="dxa"/>
          </w:tcPr>
          <w:p w14:paraId="74482543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546" w:type="dxa"/>
          </w:tcPr>
          <w:p w14:paraId="0ECA62F8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</w:tr>
      <w:tr w:rsidR="00070863" w:rsidRPr="00A54D75" w14:paraId="5E4267F7" w14:textId="77777777" w:rsidTr="009F4E35">
        <w:tc>
          <w:tcPr>
            <w:tcW w:w="659" w:type="dxa"/>
          </w:tcPr>
          <w:p w14:paraId="09855FBF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</w:rPr>
              <w:t>4.2.</w:t>
            </w:r>
          </w:p>
        </w:tc>
        <w:tc>
          <w:tcPr>
            <w:tcW w:w="2574" w:type="dxa"/>
          </w:tcPr>
          <w:p w14:paraId="5CB6E4B2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  <w:r w:rsidRPr="00A54D75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837" w:type="dxa"/>
          </w:tcPr>
          <w:p w14:paraId="6F707759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701" w:type="dxa"/>
          </w:tcPr>
          <w:p w14:paraId="489F86BF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430" w:type="dxa"/>
          </w:tcPr>
          <w:p w14:paraId="2B011924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546" w:type="dxa"/>
          </w:tcPr>
          <w:p w14:paraId="642E460E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</w:tr>
      <w:tr w:rsidR="00070863" w:rsidRPr="00A54D75" w14:paraId="0C8CC29F" w14:textId="77777777" w:rsidTr="009F4E35">
        <w:tc>
          <w:tcPr>
            <w:tcW w:w="659" w:type="dxa"/>
          </w:tcPr>
          <w:p w14:paraId="349B699D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4" w:type="dxa"/>
          </w:tcPr>
          <w:p w14:paraId="492F81AE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7" w:type="dxa"/>
          </w:tcPr>
          <w:p w14:paraId="3E8EBB4A" w14:textId="77777777" w:rsidR="00070863" w:rsidRPr="00A54D75" w:rsidRDefault="00070863" w:rsidP="009F4E35">
            <w:pPr>
              <w:widowControl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4B3DFE0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30" w:type="dxa"/>
          </w:tcPr>
          <w:p w14:paraId="03A04DA0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46" w:type="dxa"/>
          </w:tcPr>
          <w:p w14:paraId="37CE9DE9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70863" w:rsidRPr="00A54D75" w14:paraId="69B87516" w14:textId="77777777" w:rsidTr="009F4E35">
        <w:tc>
          <w:tcPr>
            <w:tcW w:w="9747" w:type="dxa"/>
            <w:gridSpan w:val="6"/>
          </w:tcPr>
          <w:p w14:paraId="0F131279" w14:textId="77777777" w:rsidR="00070863" w:rsidRPr="00A54D75" w:rsidRDefault="00070863" w:rsidP="009F4E35">
            <w:pPr>
              <w:widowControl/>
              <w:numPr>
                <w:ilvl w:val="0"/>
                <w:numId w:val="34"/>
              </w:num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</w:rPr>
              <w:t>Operatyviniai remonto</w:t>
            </w:r>
          </w:p>
        </w:tc>
      </w:tr>
      <w:tr w:rsidR="00070863" w:rsidRPr="00A54D75" w14:paraId="26B57971" w14:textId="77777777" w:rsidTr="009F4E35">
        <w:tc>
          <w:tcPr>
            <w:tcW w:w="659" w:type="dxa"/>
          </w:tcPr>
          <w:p w14:paraId="6470B19E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</w:rPr>
              <w:t>5.1.</w:t>
            </w:r>
          </w:p>
        </w:tc>
        <w:tc>
          <w:tcPr>
            <w:tcW w:w="2574" w:type="dxa"/>
          </w:tcPr>
          <w:p w14:paraId="525AF86D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  <w:r w:rsidRPr="00A54D75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837" w:type="dxa"/>
          </w:tcPr>
          <w:p w14:paraId="06F95B5F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701" w:type="dxa"/>
          </w:tcPr>
          <w:p w14:paraId="273302F6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430" w:type="dxa"/>
          </w:tcPr>
          <w:p w14:paraId="6B055ABA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546" w:type="dxa"/>
          </w:tcPr>
          <w:p w14:paraId="477676B9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</w:tr>
      <w:tr w:rsidR="00070863" w:rsidRPr="00A54D75" w14:paraId="65E5CC56" w14:textId="77777777" w:rsidTr="009F4E35">
        <w:tc>
          <w:tcPr>
            <w:tcW w:w="659" w:type="dxa"/>
          </w:tcPr>
          <w:p w14:paraId="1B009C8D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</w:rPr>
              <w:t>5.2.</w:t>
            </w:r>
          </w:p>
        </w:tc>
        <w:tc>
          <w:tcPr>
            <w:tcW w:w="2574" w:type="dxa"/>
          </w:tcPr>
          <w:p w14:paraId="01827F0E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  <w:r w:rsidRPr="00A54D75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837" w:type="dxa"/>
          </w:tcPr>
          <w:p w14:paraId="0650E78C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701" w:type="dxa"/>
          </w:tcPr>
          <w:p w14:paraId="68CFA6D2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430" w:type="dxa"/>
          </w:tcPr>
          <w:p w14:paraId="013FBE23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546" w:type="dxa"/>
          </w:tcPr>
          <w:p w14:paraId="056DF1E7" w14:textId="77777777" w:rsidR="00070863" w:rsidRPr="00A54D75" w:rsidRDefault="00070863" w:rsidP="009F4E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</w:tr>
      <w:tr w:rsidR="00070863" w:rsidRPr="00A54D75" w14:paraId="244B19B5" w14:textId="77777777" w:rsidTr="009F4E35">
        <w:tc>
          <w:tcPr>
            <w:tcW w:w="9747" w:type="dxa"/>
            <w:gridSpan w:val="6"/>
          </w:tcPr>
          <w:p w14:paraId="3BDCE507" w14:textId="77777777" w:rsidR="00070863" w:rsidRPr="00A54D75" w:rsidRDefault="00070863" w:rsidP="009F4E35">
            <w:pPr>
              <w:widowControl/>
              <w:numPr>
                <w:ilvl w:val="0"/>
                <w:numId w:val="34"/>
              </w:num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</w:rPr>
              <w:t>Kiti atsakingi asmenys (įgalioti pasirašyti Darbuotojų saugos ir sveikatos tarpusavio atsakomybės ribų aktą</w:t>
            </w:r>
            <w:r w:rsidR="001D072A">
              <w:rPr>
                <w:rFonts w:ascii="Arial" w:hAnsi="Arial" w:cs="Arial"/>
                <w:color w:val="000000"/>
                <w:sz w:val="20"/>
              </w:rPr>
              <w:t>, teikti informaciją darbuotojų saugos darbe, atestacijos klausimais</w:t>
            </w:r>
            <w:r w:rsidRPr="00A54D75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</w:tr>
      <w:tr w:rsidR="00F55979" w:rsidRPr="00A54D75" w14:paraId="6BC90127" w14:textId="77777777" w:rsidTr="009F4E35">
        <w:tc>
          <w:tcPr>
            <w:tcW w:w="659" w:type="dxa"/>
          </w:tcPr>
          <w:p w14:paraId="7025F843" w14:textId="77777777" w:rsidR="00F55979" w:rsidRPr="00A54D75" w:rsidRDefault="00F55979" w:rsidP="00F55979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</w:rPr>
              <w:t>6.1.</w:t>
            </w:r>
          </w:p>
        </w:tc>
        <w:tc>
          <w:tcPr>
            <w:tcW w:w="2574" w:type="dxa"/>
          </w:tcPr>
          <w:p w14:paraId="7BB2156D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  <w:r w:rsidRPr="00A54D75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837" w:type="dxa"/>
          </w:tcPr>
          <w:p w14:paraId="79ECF6CC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701" w:type="dxa"/>
          </w:tcPr>
          <w:p w14:paraId="12C4E839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430" w:type="dxa"/>
          </w:tcPr>
          <w:p w14:paraId="270D8CC7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546" w:type="dxa"/>
          </w:tcPr>
          <w:p w14:paraId="4DDE7F5D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</w:tr>
      <w:tr w:rsidR="00F55979" w:rsidRPr="00A54D75" w14:paraId="2A1D711B" w14:textId="77777777" w:rsidTr="009F4E35">
        <w:tc>
          <w:tcPr>
            <w:tcW w:w="659" w:type="dxa"/>
          </w:tcPr>
          <w:p w14:paraId="193E245D" w14:textId="77777777" w:rsidR="00F55979" w:rsidRPr="00A54D75" w:rsidRDefault="00F55979" w:rsidP="00F55979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</w:rPr>
              <w:t>6.2.</w:t>
            </w:r>
          </w:p>
        </w:tc>
        <w:tc>
          <w:tcPr>
            <w:tcW w:w="2574" w:type="dxa"/>
          </w:tcPr>
          <w:p w14:paraId="0005CC8B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  <w:r w:rsidRPr="00A54D75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837" w:type="dxa"/>
          </w:tcPr>
          <w:p w14:paraId="7984B248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701" w:type="dxa"/>
          </w:tcPr>
          <w:p w14:paraId="72B8606D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430" w:type="dxa"/>
          </w:tcPr>
          <w:p w14:paraId="26582F5C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546" w:type="dxa"/>
          </w:tcPr>
          <w:p w14:paraId="201D9658" w14:textId="77777777" w:rsidR="00F55979" w:rsidRPr="00A54D75" w:rsidRDefault="00F55979" w:rsidP="00F559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instrText xml:space="preserve"> FORMTEXT </w:instrTex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separate"/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cs="Arial"/>
                <w:noProof/>
                <w:color w:val="000000"/>
                <w:sz w:val="20"/>
                <w:highlight w:val="lightGray"/>
              </w:rPr>
              <w:t> </w:t>
            </w:r>
            <w:r w:rsidRPr="00A54D75">
              <w:rPr>
                <w:rFonts w:ascii="Arial" w:hAnsi="Arial" w:cs="Arial"/>
                <w:color w:val="000000"/>
                <w:sz w:val="20"/>
                <w:highlight w:val="lightGray"/>
              </w:rPr>
              <w:fldChar w:fldCharType="end"/>
            </w:r>
          </w:p>
        </w:tc>
      </w:tr>
      <w:tr w:rsidR="00070863" w:rsidRPr="00A54D75" w14:paraId="223786B0" w14:textId="77777777" w:rsidTr="009F4E35">
        <w:tc>
          <w:tcPr>
            <w:tcW w:w="659" w:type="dxa"/>
          </w:tcPr>
          <w:p w14:paraId="4688E90F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4" w:type="dxa"/>
          </w:tcPr>
          <w:p w14:paraId="0D61AC89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7" w:type="dxa"/>
          </w:tcPr>
          <w:p w14:paraId="7724AD34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55158EE3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30" w:type="dxa"/>
          </w:tcPr>
          <w:p w14:paraId="371782FE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46" w:type="dxa"/>
          </w:tcPr>
          <w:p w14:paraId="1C090CAA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70863" w:rsidRPr="00A54D75" w14:paraId="0DC2FBF2" w14:textId="77777777" w:rsidTr="009F4E35">
        <w:tc>
          <w:tcPr>
            <w:tcW w:w="659" w:type="dxa"/>
          </w:tcPr>
          <w:p w14:paraId="4736D8DE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4" w:type="dxa"/>
          </w:tcPr>
          <w:p w14:paraId="1E2A88B4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7" w:type="dxa"/>
          </w:tcPr>
          <w:p w14:paraId="60CB22E0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6C05E222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30" w:type="dxa"/>
          </w:tcPr>
          <w:p w14:paraId="38C12EBC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46" w:type="dxa"/>
          </w:tcPr>
          <w:p w14:paraId="662AA9DA" w14:textId="77777777" w:rsidR="00070863" w:rsidRPr="00A54D75" w:rsidRDefault="00070863" w:rsidP="009F4E35">
            <w:pPr>
              <w:widowControl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0C482E09" w14:textId="77777777" w:rsidR="00070863" w:rsidRPr="00A54D75" w:rsidRDefault="00070863" w:rsidP="00070863">
      <w:pPr>
        <w:widowControl/>
        <w:rPr>
          <w:rFonts w:ascii="Arial" w:hAnsi="Arial" w:cs="Arial"/>
          <w:b/>
          <w:color w:val="000000"/>
          <w:szCs w:val="24"/>
        </w:rPr>
      </w:pPr>
    </w:p>
    <w:p w14:paraId="481ACECF" w14:textId="77777777" w:rsidR="00070863" w:rsidRPr="00A54D75" w:rsidRDefault="00070863" w:rsidP="00070863">
      <w:pPr>
        <w:widowControl/>
        <w:rPr>
          <w:rFonts w:ascii="Arial" w:hAnsi="Arial" w:cs="Arial"/>
          <w:color w:val="000000"/>
          <w:szCs w:val="24"/>
        </w:rPr>
      </w:pPr>
      <w:r w:rsidRPr="00A54D75">
        <w:rPr>
          <w:rFonts w:ascii="Arial" w:hAnsi="Arial" w:cs="Arial"/>
          <w:color w:val="000000"/>
          <w:szCs w:val="24"/>
        </w:rPr>
        <w:t>________________________________________________________________________</w:t>
      </w:r>
    </w:p>
    <w:p w14:paraId="477CB63D" w14:textId="77777777" w:rsidR="00070863" w:rsidRPr="00A54D75" w:rsidRDefault="00070863" w:rsidP="00070863">
      <w:pPr>
        <w:widowControl/>
        <w:jc w:val="center"/>
        <w:rPr>
          <w:rFonts w:ascii="Arial" w:hAnsi="Arial" w:cs="Arial"/>
          <w:color w:val="000000"/>
          <w:sz w:val="20"/>
        </w:rPr>
      </w:pPr>
      <w:r w:rsidRPr="00A54D75">
        <w:rPr>
          <w:rFonts w:ascii="Arial" w:hAnsi="Arial" w:cs="Arial"/>
          <w:color w:val="000000"/>
          <w:sz w:val="20"/>
        </w:rPr>
        <w:t>(Rangovo įmonės vadovo ar įgalioto asmens pareigos, parašas, vardas, pavardė)</w:t>
      </w:r>
    </w:p>
    <w:p w14:paraId="1668103D" w14:textId="77777777" w:rsidR="00070863" w:rsidRPr="00A54D75" w:rsidRDefault="00070863" w:rsidP="00070863">
      <w:pPr>
        <w:widowControl/>
        <w:jc w:val="both"/>
        <w:rPr>
          <w:rFonts w:ascii="Arial" w:hAnsi="Arial" w:cs="Arial"/>
          <w:color w:val="000000"/>
          <w:szCs w:val="24"/>
        </w:rPr>
      </w:pPr>
    </w:p>
    <w:p w14:paraId="3143B1FA" w14:textId="77777777" w:rsidR="00070863" w:rsidRPr="00A54D75" w:rsidRDefault="00070863" w:rsidP="00070863">
      <w:pPr>
        <w:widowControl/>
        <w:numPr>
          <w:ilvl w:val="0"/>
          <w:numId w:val="33"/>
        </w:numPr>
        <w:jc w:val="both"/>
        <w:rPr>
          <w:rFonts w:ascii="Arial" w:hAnsi="Arial" w:cs="Arial"/>
          <w:color w:val="000000"/>
          <w:szCs w:val="24"/>
        </w:rPr>
      </w:pPr>
      <w:r w:rsidRPr="00A54D75">
        <w:rPr>
          <w:rFonts w:ascii="Arial" w:hAnsi="Arial" w:cs="Arial"/>
          <w:color w:val="000000"/>
          <w:szCs w:val="24"/>
        </w:rPr>
        <w:t>V.</w:t>
      </w:r>
    </w:p>
    <w:p w14:paraId="0D0F980B" w14:textId="77777777" w:rsidR="00280621" w:rsidRPr="002E5696" w:rsidRDefault="00280621" w:rsidP="00070863">
      <w:pPr>
        <w:jc w:val="center"/>
      </w:pPr>
    </w:p>
    <w:sectPr w:rsidR="00280621" w:rsidRPr="002E5696" w:rsidSect="002358C7">
      <w:headerReference w:type="default" r:id="rId10"/>
      <w:footerReference w:type="even" r:id="rId11"/>
      <w:footerReference w:type="default" r:id="rId12"/>
      <w:type w:val="continuous"/>
      <w:pgSz w:w="11906" w:h="16838" w:code="9"/>
      <w:pgMar w:top="992" w:right="567" w:bottom="992" w:left="1701" w:header="284" w:footer="28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722B" w14:textId="77777777" w:rsidR="00590B68" w:rsidRDefault="00590B68" w:rsidP="0096255B">
      <w:pPr>
        <w:pStyle w:val="Data1"/>
      </w:pPr>
      <w:r>
        <w:separator/>
      </w:r>
    </w:p>
  </w:endnote>
  <w:endnote w:type="continuationSeparator" w:id="0">
    <w:p w14:paraId="78DFA92B" w14:textId="77777777" w:rsidR="00590B68" w:rsidRDefault="00590B68" w:rsidP="0096255B">
      <w:pPr>
        <w:pStyle w:val="Data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03B2" w14:textId="77777777" w:rsidR="0069340A" w:rsidRDefault="0069340A" w:rsidP="003C29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E7B7CE" w14:textId="77777777" w:rsidR="0069340A" w:rsidRDefault="0069340A" w:rsidP="003C29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6387" w14:textId="77777777" w:rsidR="006F277E" w:rsidRPr="002E5696" w:rsidRDefault="006F277E" w:rsidP="002358C7">
    <w:pPr>
      <w:pStyle w:val="staigospavadinimas"/>
      <w:pageBreakBefore/>
      <w:ind w:right="357"/>
      <w:jc w:val="right"/>
      <w:rPr>
        <w:rStyle w:val="PageNumber"/>
        <w:rFonts w:ascii="Arial" w:hAnsi="Arial"/>
        <w:b w:val="0"/>
        <w:caps w:val="0"/>
        <w:sz w:val="16"/>
        <w:szCs w:val="16"/>
      </w:rPr>
    </w:pPr>
    <w:r w:rsidRPr="002E5696">
      <w:rPr>
        <w:rStyle w:val="PageNumber"/>
        <w:rFonts w:ascii="Arial" w:hAnsi="Arial"/>
        <w:b w:val="0"/>
        <w:caps w:val="0"/>
        <w:sz w:val="16"/>
        <w:szCs w:val="16"/>
      </w:rPr>
      <w:fldChar w:fldCharType="begin"/>
    </w:r>
    <w:r w:rsidRPr="002E5696">
      <w:rPr>
        <w:rStyle w:val="PageNumber"/>
        <w:rFonts w:ascii="Arial" w:hAnsi="Arial"/>
        <w:b w:val="0"/>
        <w:caps w:val="0"/>
        <w:sz w:val="16"/>
        <w:szCs w:val="16"/>
      </w:rPr>
      <w:instrText xml:space="preserve"> PAGE </w:instrText>
    </w:r>
    <w:r w:rsidRPr="002E5696">
      <w:rPr>
        <w:rStyle w:val="PageNumber"/>
        <w:rFonts w:ascii="Arial" w:hAnsi="Arial"/>
        <w:b w:val="0"/>
        <w:caps w:val="0"/>
        <w:sz w:val="16"/>
        <w:szCs w:val="16"/>
      </w:rPr>
      <w:fldChar w:fldCharType="separate"/>
    </w:r>
    <w:r w:rsidR="00165FE5">
      <w:rPr>
        <w:rStyle w:val="PageNumber"/>
        <w:rFonts w:ascii="Arial" w:hAnsi="Arial"/>
        <w:b w:val="0"/>
        <w:caps w:val="0"/>
        <w:noProof/>
        <w:sz w:val="16"/>
        <w:szCs w:val="16"/>
      </w:rPr>
      <w:t>1</w:t>
    </w:r>
    <w:r w:rsidRPr="002E5696">
      <w:rPr>
        <w:rStyle w:val="PageNumber"/>
        <w:rFonts w:ascii="Arial" w:hAnsi="Arial"/>
        <w:b w:val="0"/>
        <w:caps w:val="0"/>
        <w:sz w:val="16"/>
        <w:szCs w:val="16"/>
      </w:rPr>
      <w:fldChar w:fldCharType="end"/>
    </w:r>
    <w:r w:rsidR="00D65C9F" w:rsidRPr="002E5696">
      <w:rPr>
        <w:rFonts w:ascii="Arial" w:hAnsi="Arial"/>
        <w:b w:val="0"/>
        <w:caps w:val="0"/>
        <w:sz w:val="16"/>
        <w:szCs w:val="16"/>
      </w:rPr>
      <w:t>–</w:t>
    </w:r>
    <w:r w:rsidRPr="002E5696">
      <w:rPr>
        <w:rStyle w:val="PageNumber"/>
        <w:rFonts w:ascii="Arial" w:hAnsi="Arial"/>
        <w:b w:val="0"/>
        <w:caps w:val="0"/>
        <w:sz w:val="16"/>
        <w:szCs w:val="16"/>
      </w:rPr>
      <w:fldChar w:fldCharType="begin"/>
    </w:r>
    <w:r w:rsidRPr="002E5696">
      <w:rPr>
        <w:rStyle w:val="PageNumber"/>
        <w:rFonts w:ascii="Arial" w:hAnsi="Arial"/>
        <w:b w:val="0"/>
        <w:caps w:val="0"/>
        <w:sz w:val="16"/>
        <w:szCs w:val="16"/>
      </w:rPr>
      <w:instrText xml:space="preserve"> NUMPAGES </w:instrText>
    </w:r>
    <w:r w:rsidRPr="002E5696">
      <w:rPr>
        <w:rStyle w:val="PageNumber"/>
        <w:rFonts w:ascii="Arial" w:hAnsi="Arial"/>
        <w:b w:val="0"/>
        <w:caps w:val="0"/>
        <w:sz w:val="16"/>
        <w:szCs w:val="16"/>
      </w:rPr>
      <w:fldChar w:fldCharType="separate"/>
    </w:r>
    <w:r w:rsidR="00165FE5">
      <w:rPr>
        <w:rStyle w:val="PageNumber"/>
        <w:rFonts w:ascii="Arial" w:hAnsi="Arial"/>
        <w:b w:val="0"/>
        <w:caps w:val="0"/>
        <w:noProof/>
        <w:sz w:val="16"/>
        <w:szCs w:val="16"/>
      </w:rPr>
      <w:t>1</w:t>
    </w:r>
    <w:r w:rsidRPr="002E5696">
      <w:rPr>
        <w:rStyle w:val="PageNumber"/>
        <w:rFonts w:ascii="Arial" w:hAnsi="Arial"/>
        <w:b w:val="0"/>
        <w:caps w:val="0"/>
        <w:sz w:val="16"/>
        <w:szCs w:val="16"/>
      </w:rPr>
      <w:fldChar w:fldCharType="end"/>
    </w:r>
  </w:p>
  <w:p w14:paraId="7B41E212" w14:textId="77777777" w:rsidR="0069340A" w:rsidRPr="002E5696" w:rsidRDefault="00084737" w:rsidP="000A017B">
    <w:pPr>
      <w:pStyle w:val="staigospavadinimas"/>
      <w:ind w:right="360"/>
      <w:jc w:val="left"/>
      <w:rPr>
        <w:rStyle w:val="PageNumber"/>
        <w:rFonts w:ascii="Arial" w:hAnsi="Arial"/>
        <w:b w:val="0"/>
        <w:caps w:val="0"/>
        <w:sz w:val="16"/>
        <w:szCs w:val="16"/>
      </w:rPr>
    </w:pPr>
    <w:r w:rsidRPr="002E5696">
      <w:rPr>
        <w:rStyle w:val="PageNumber"/>
        <w:rFonts w:ascii="Arial" w:hAnsi="Arial"/>
        <w:b w:val="0"/>
        <w:caps w:val="0"/>
        <w:sz w:val="16"/>
        <w:szCs w:val="16"/>
      </w:rPr>
      <w:fldChar w:fldCharType="begin"/>
    </w:r>
    <w:r w:rsidRPr="002E5696">
      <w:rPr>
        <w:rStyle w:val="PageNumber"/>
        <w:rFonts w:ascii="Arial" w:hAnsi="Arial"/>
        <w:b w:val="0"/>
        <w:caps w:val="0"/>
        <w:sz w:val="16"/>
        <w:szCs w:val="16"/>
      </w:rPr>
      <w:instrText xml:space="preserve"> FILENAME </w:instrText>
    </w:r>
    <w:r w:rsidRPr="002E5696">
      <w:rPr>
        <w:rStyle w:val="PageNumber"/>
        <w:rFonts w:ascii="Arial" w:hAnsi="Arial"/>
        <w:b w:val="0"/>
        <w:caps w:val="0"/>
        <w:sz w:val="16"/>
        <w:szCs w:val="16"/>
      </w:rPr>
      <w:fldChar w:fldCharType="separate"/>
    </w:r>
    <w:r w:rsidR="00112033">
      <w:rPr>
        <w:rStyle w:val="PageNumber"/>
        <w:rFonts w:ascii="Arial" w:hAnsi="Arial"/>
        <w:b w:val="0"/>
        <w:caps w:val="0"/>
        <w:noProof/>
        <w:sz w:val="16"/>
        <w:szCs w:val="16"/>
      </w:rPr>
      <w:t>DSSTAA_P1_20170220.doc</w:t>
    </w:r>
    <w:r w:rsidRPr="002E5696">
      <w:rPr>
        <w:rStyle w:val="PageNumber"/>
        <w:rFonts w:ascii="Arial" w:hAnsi="Arial"/>
        <w:b w:val="0"/>
        <w:caps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15C4" w14:textId="77777777" w:rsidR="00590B68" w:rsidRDefault="00590B68" w:rsidP="0096255B">
      <w:pPr>
        <w:pStyle w:val="Data1"/>
      </w:pPr>
      <w:r>
        <w:separator/>
      </w:r>
    </w:p>
  </w:footnote>
  <w:footnote w:type="continuationSeparator" w:id="0">
    <w:p w14:paraId="0303EC00" w14:textId="77777777" w:rsidR="00590B68" w:rsidRDefault="00590B68" w:rsidP="0096255B">
      <w:pPr>
        <w:pStyle w:val="Data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7B17" w14:textId="77777777" w:rsidR="0069340A" w:rsidRPr="000A454D" w:rsidRDefault="0069340A" w:rsidP="00350576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E386B38"/>
    <w:lvl w:ilvl="0">
      <w:numFmt w:val="bullet"/>
      <w:pStyle w:val="NormalItalic"/>
      <w:lvlText w:val="*"/>
      <w:lvlJc w:val="left"/>
    </w:lvl>
  </w:abstractNum>
  <w:abstractNum w:abstractNumId="1" w15:restartNumberingAfterBreak="0">
    <w:nsid w:val="010727AC"/>
    <w:multiLevelType w:val="hybridMultilevel"/>
    <w:tmpl w:val="ADD2C8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D6C42"/>
    <w:multiLevelType w:val="hybridMultilevel"/>
    <w:tmpl w:val="D0B067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D2DFB"/>
    <w:multiLevelType w:val="hybridMultilevel"/>
    <w:tmpl w:val="7570A9BA"/>
    <w:lvl w:ilvl="0" w:tplc="8736BC0A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4" w15:restartNumberingAfterBreak="0">
    <w:nsid w:val="03B02804"/>
    <w:multiLevelType w:val="hybridMultilevel"/>
    <w:tmpl w:val="D3FAC188"/>
    <w:lvl w:ilvl="0" w:tplc="8736BC0A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5" w15:restartNumberingAfterBreak="0">
    <w:nsid w:val="0DD015B2"/>
    <w:multiLevelType w:val="multilevel"/>
    <w:tmpl w:val="4DC2640A"/>
    <w:lvl w:ilvl="0">
      <w:start w:val="1"/>
      <w:numFmt w:val="lowerLetter"/>
      <w:lvlText w:val="%1)"/>
      <w:lvlJc w:val="left"/>
      <w:pPr>
        <w:tabs>
          <w:tab w:val="num" w:pos="1249"/>
        </w:tabs>
        <w:ind w:left="1249" w:hanging="7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6" w15:restartNumberingAfterBreak="0">
    <w:nsid w:val="0E0B6B7E"/>
    <w:multiLevelType w:val="hybridMultilevel"/>
    <w:tmpl w:val="3D74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4005D"/>
    <w:multiLevelType w:val="multilevel"/>
    <w:tmpl w:val="AA82AAD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20"/>
        </w:tabs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100"/>
        </w:tabs>
        <w:ind w:left="5100" w:hanging="1800"/>
      </w:pPr>
      <w:rPr>
        <w:rFonts w:hint="default"/>
      </w:rPr>
    </w:lvl>
  </w:abstractNum>
  <w:abstractNum w:abstractNumId="8" w15:restartNumberingAfterBreak="0">
    <w:nsid w:val="11E06FD7"/>
    <w:multiLevelType w:val="hybridMultilevel"/>
    <w:tmpl w:val="D5C213D0"/>
    <w:lvl w:ilvl="0" w:tplc="8736BC0A">
      <w:start w:val="1"/>
      <w:numFmt w:val="lowerLetter"/>
      <w:lvlText w:val="%1)"/>
      <w:lvlJc w:val="left"/>
      <w:pPr>
        <w:tabs>
          <w:tab w:val="num" w:pos="1249"/>
        </w:tabs>
        <w:ind w:left="1249" w:hanging="7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D052BA"/>
    <w:multiLevelType w:val="hybridMultilevel"/>
    <w:tmpl w:val="387E85C8"/>
    <w:lvl w:ilvl="0" w:tplc="7BD404D4">
      <w:start w:val="1"/>
      <w:numFmt w:val="decimal"/>
      <w:lvlText w:val="%1."/>
      <w:lvlJc w:val="left"/>
      <w:pPr>
        <w:tabs>
          <w:tab w:val="num" w:pos="775"/>
        </w:tabs>
        <w:ind w:left="718" w:hanging="150"/>
      </w:pPr>
      <w:rPr>
        <w:rFonts w:hint="default"/>
        <w:b/>
        <w:color w:val="auto"/>
        <w:sz w:val="22"/>
      </w:rPr>
    </w:lvl>
    <w:lvl w:ilvl="1" w:tplc="042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4927E6"/>
    <w:multiLevelType w:val="hybridMultilevel"/>
    <w:tmpl w:val="A0766902"/>
    <w:lvl w:ilvl="0" w:tplc="7BD404D4">
      <w:start w:val="1"/>
      <w:numFmt w:val="decimal"/>
      <w:lvlText w:val="%1."/>
      <w:lvlJc w:val="left"/>
      <w:pPr>
        <w:tabs>
          <w:tab w:val="num" w:pos="775"/>
        </w:tabs>
        <w:ind w:left="718" w:hanging="150"/>
      </w:pPr>
      <w:rPr>
        <w:rFonts w:hint="default"/>
        <w:b/>
        <w:color w:val="auto"/>
        <w:sz w:val="22"/>
      </w:rPr>
    </w:lvl>
    <w:lvl w:ilvl="1" w:tplc="D5EC51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DE5C7E"/>
    <w:multiLevelType w:val="hybridMultilevel"/>
    <w:tmpl w:val="5484CAFE"/>
    <w:lvl w:ilvl="0" w:tplc="8736BC0A">
      <w:start w:val="1"/>
      <w:numFmt w:val="lowerLetter"/>
      <w:lvlText w:val="%1)"/>
      <w:lvlJc w:val="left"/>
      <w:pPr>
        <w:tabs>
          <w:tab w:val="num" w:pos="1249"/>
        </w:tabs>
        <w:ind w:left="1249" w:hanging="7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52DEA"/>
    <w:multiLevelType w:val="hybridMultilevel"/>
    <w:tmpl w:val="9126D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7B64"/>
    <w:multiLevelType w:val="hybridMultilevel"/>
    <w:tmpl w:val="3D74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A14F7"/>
    <w:multiLevelType w:val="hybridMultilevel"/>
    <w:tmpl w:val="A0766902"/>
    <w:lvl w:ilvl="0" w:tplc="7BD404D4">
      <w:start w:val="1"/>
      <w:numFmt w:val="decimal"/>
      <w:lvlText w:val="%1."/>
      <w:lvlJc w:val="left"/>
      <w:pPr>
        <w:tabs>
          <w:tab w:val="num" w:pos="775"/>
        </w:tabs>
        <w:ind w:left="718" w:hanging="150"/>
      </w:pPr>
      <w:rPr>
        <w:rFonts w:hint="default"/>
        <w:b/>
        <w:color w:val="auto"/>
        <w:sz w:val="22"/>
      </w:rPr>
    </w:lvl>
    <w:lvl w:ilvl="1" w:tplc="D5EC51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0E323F"/>
    <w:multiLevelType w:val="hybridMultilevel"/>
    <w:tmpl w:val="BF44397C"/>
    <w:lvl w:ilvl="0" w:tplc="7BD404D4">
      <w:start w:val="1"/>
      <w:numFmt w:val="decimal"/>
      <w:lvlText w:val="%1."/>
      <w:lvlJc w:val="left"/>
      <w:pPr>
        <w:tabs>
          <w:tab w:val="num" w:pos="775"/>
        </w:tabs>
        <w:ind w:left="718" w:hanging="150"/>
      </w:pPr>
      <w:rPr>
        <w:rFonts w:hint="default"/>
        <w:b/>
        <w:color w:val="auto"/>
        <w:sz w:val="22"/>
      </w:rPr>
    </w:lvl>
    <w:lvl w:ilvl="1" w:tplc="D5EC51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450347"/>
    <w:multiLevelType w:val="hybridMultilevel"/>
    <w:tmpl w:val="CFAEFF06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77503A"/>
    <w:multiLevelType w:val="hybridMultilevel"/>
    <w:tmpl w:val="1714DE6C"/>
    <w:lvl w:ilvl="0" w:tplc="7BD404D4">
      <w:start w:val="1"/>
      <w:numFmt w:val="decimal"/>
      <w:lvlText w:val="%1."/>
      <w:lvlJc w:val="left"/>
      <w:pPr>
        <w:tabs>
          <w:tab w:val="num" w:pos="775"/>
        </w:tabs>
        <w:ind w:left="718" w:hanging="150"/>
      </w:pPr>
      <w:rPr>
        <w:rFonts w:hint="default"/>
        <w:b/>
        <w:color w:val="auto"/>
        <w:sz w:val="22"/>
      </w:rPr>
    </w:lvl>
    <w:lvl w:ilvl="1" w:tplc="0427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786491"/>
    <w:multiLevelType w:val="hybridMultilevel"/>
    <w:tmpl w:val="ADD2C8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B5BD0"/>
    <w:multiLevelType w:val="hybridMultilevel"/>
    <w:tmpl w:val="FCB67378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3F7583"/>
    <w:multiLevelType w:val="multilevel"/>
    <w:tmpl w:val="4DC2640A"/>
    <w:lvl w:ilvl="0">
      <w:start w:val="1"/>
      <w:numFmt w:val="lowerLetter"/>
      <w:lvlText w:val="%1)"/>
      <w:lvlJc w:val="left"/>
      <w:pPr>
        <w:tabs>
          <w:tab w:val="num" w:pos="1249"/>
        </w:tabs>
        <w:ind w:left="1249" w:hanging="7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1" w15:restartNumberingAfterBreak="0">
    <w:nsid w:val="414F2890"/>
    <w:multiLevelType w:val="hybridMultilevel"/>
    <w:tmpl w:val="4DC2640A"/>
    <w:lvl w:ilvl="0" w:tplc="8736BC0A">
      <w:start w:val="1"/>
      <w:numFmt w:val="lowerLetter"/>
      <w:lvlText w:val="%1)"/>
      <w:lvlJc w:val="left"/>
      <w:pPr>
        <w:tabs>
          <w:tab w:val="num" w:pos="1249"/>
        </w:tabs>
        <w:ind w:left="1249" w:hanging="79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2" w15:restartNumberingAfterBreak="0">
    <w:nsid w:val="470555F1"/>
    <w:multiLevelType w:val="hybridMultilevel"/>
    <w:tmpl w:val="AA4CBA88"/>
    <w:lvl w:ilvl="0" w:tplc="04270013">
      <w:start w:val="1"/>
      <w:numFmt w:val="upperRoman"/>
      <w:lvlText w:val="%1."/>
      <w:lvlJc w:val="righ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655D1D"/>
    <w:multiLevelType w:val="hybridMultilevel"/>
    <w:tmpl w:val="9692DA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C628D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CA067A"/>
    <w:multiLevelType w:val="hybridMultilevel"/>
    <w:tmpl w:val="175463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06710"/>
    <w:multiLevelType w:val="hybridMultilevel"/>
    <w:tmpl w:val="501E2432"/>
    <w:lvl w:ilvl="0" w:tplc="7BD404D4">
      <w:start w:val="1"/>
      <w:numFmt w:val="decimal"/>
      <w:lvlText w:val="%1."/>
      <w:lvlJc w:val="left"/>
      <w:pPr>
        <w:tabs>
          <w:tab w:val="num" w:pos="775"/>
        </w:tabs>
        <w:ind w:left="718" w:hanging="150"/>
      </w:pPr>
      <w:rPr>
        <w:rFonts w:hint="default"/>
        <w:b/>
        <w:color w:val="auto"/>
        <w:sz w:val="22"/>
      </w:rPr>
    </w:lvl>
    <w:lvl w:ilvl="1" w:tplc="042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986968"/>
    <w:multiLevelType w:val="hybridMultilevel"/>
    <w:tmpl w:val="3D8475B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40657A"/>
    <w:multiLevelType w:val="hybridMultilevel"/>
    <w:tmpl w:val="92FA1582"/>
    <w:lvl w:ilvl="0" w:tplc="C448AB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CC69E6"/>
    <w:multiLevelType w:val="multilevel"/>
    <w:tmpl w:val="0AE2FDF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32"/>
        </w:tabs>
        <w:ind w:left="133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7"/>
        </w:tabs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27"/>
        </w:tabs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47"/>
        </w:tabs>
        <w:ind w:left="5247" w:hanging="1800"/>
      </w:pPr>
      <w:rPr>
        <w:rFonts w:hint="default"/>
      </w:rPr>
    </w:lvl>
  </w:abstractNum>
  <w:abstractNum w:abstractNumId="29" w15:restartNumberingAfterBreak="0">
    <w:nsid w:val="4EB3625F"/>
    <w:multiLevelType w:val="hybridMultilevel"/>
    <w:tmpl w:val="3B942CD6"/>
    <w:lvl w:ilvl="0" w:tplc="7BD404D4">
      <w:start w:val="1"/>
      <w:numFmt w:val="decimal"/>
      <w:lvlText w:val="%1."/>
      <w:lvlJc w:val="left"/>
      <w:pPr>
        <w:tabs>
          <w:tab w:val="num" w:pos="775"/>
        </w:tabs>
        <w:ind w:left="718" w:hanging="150"/>
      </w:pPr>
      <w:rPr>
        <w:rFonts w:hint="default"/>
        <w:b/>
        <w:color w:val="auto"/>
        <w:sz w:val="22"/>
      </w:rPr>
    </w:lvl>
    <w:lvl w:ilvl="1" w:tplc="D5EC51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2F15AF"/>
    <w:multiLevelType w:val="hybridMultilevel"/>
    <w:tmpl w:val="18EA2B06"/>
    <w:lvl w:ilvl="0" w:tplc="D03AD2F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3E5396"/>
    <w:multiLevelType w:val="hybridMultilevel"/>
    <w:tmpl w:val="A0766902"/>
    <w:lvl w:ilvl="0" w:tplc="7BD404D4">
      <w:start w:val="1"/>
      <w:numFmt w:val="decimal"/>
      <w:lvlText w:val="%1."/>
      <w:lvlJc w:val="left"/>
      <w:pPr>
        <w:tabs>
          <w:tab w:val="num" w:pos="775"/>
        </w:tabs>
        <w:ind w:left="718" w:hanging="150"/>
      </w:pPr>
      <w:rPr>
        <w:rFonts w:hint="default"/>
        <w:b/>
        <w:color w:val="auto"/>
        <w:sz w:val="22"/>
      </w:rPr>
    </w:lvl>
    <w:lvl w:ilvl="1" w:tplc="D5EC51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8E3F81"/>
    <w:multiLevelType w:val="hybridMultilevel"/>
    <w:tmpl w:val="18EA2B06"/>
    <w:lvl w:ilvl="0" w:tplc="D03AD2F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290326"/>
    <w:multiLevelType w:val="hybridMultilevel"/>
    <w:tmpl w:val="F07A34D2"/>
    <w:lvl w:ilvl="0" w:tplc="68840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921AAF"/>
    <w:multiLevelType w:val="hybridMultilevel"/>
    <w:tmpl w:val="18EA2B06"/>
    <w:lvl w:ilvl="0" w:tplc="D03AD2F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AB23D0"/>
    <w:multiLevelType w:val="hybridMultilevel"/>
    <w:tmpl w:val="25908F16"/>
    <w:lvl w:ilvl="0" w:tplc="04270017">
      <w:start w:val="1"/>
      <w:numFmt w:val="lowerLetter"/>
      <w:lvlText w:val="%1)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4D34AA7"/>
    <w:multiLevelType w:val="hybridMultilevel"/>
    <w:tmpl w:val="4196686E"/>
    <w:lvl w:ilvl="0" w:tplc="D44AAE68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273107"/>
    <w:multiLevelType w:val="hybridMultilevel"/>
    <w:tmpl w:val="4666044E"/>
    <w:lvl w:ilvl="0" w:tplc="7BD404D4">
      <w:start w:val="1"/>
      <w:numFmt w:val="decimal"/>
      <w:lvlText w:val="%1."/>
      <w:lvlJc w:val="left"/>
      <w:pPr>
        <w:tabs>
          <w:tab w:val="num" w:pos="775"/>
        </w:tabs>
        <w:ind w:left="718" w:hanging="150"/>
      </w:pPr>
      <w:rPr>
        <w:rFonts w:hint="default"/>
        <w:b/>
        <w:color w:val="auto"/>
        <w:sz w:val="22"/>
      </w:rPr>
    </w:lvl>
    <w:lvl w:ilvl="1" w:tplc="042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DB49AB"/>
    <w:multiLevelType w:val="hybridMultilevel"/>
    <w:tmpl w:val="BFBAD27E"/>
    <w:lvl w:ilvl="0" w:tplc="68840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75C69"/>
    <w:multiLevelType w:val="hybridMultilevel"/>
    <w:tmpl w:val="CCBE3CDA"/>
    <w:lvl w:ilvl="0" w:tplc="7BD404D4">
      <w:start w:val="1"/>
      <w:numFmt w:val="decimal"/>
      <w:lvlText w:val="%1."/>
      <w:lvlJc w:val="left"/>
      <w:pPr>
        <w:tabs>
          <w:tab w:val="num" w:pos="775"/>
        </w:tabs>
        <w:ind w:left="718" w:hanging="150"/>
      </w:pPr>
      <w:rPr>
        <w:rFonts w:hint="default"/>
        <w:b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F41BB2"/>
    <w:multiLevelType w:val="hybridMultilevel"/>
    <w:tmpl w:val="7EAC03F8"/>
    <w:lvl w:ilvl="0" w:tplc="8736BC0A">
      <w:start w:val="1"/>
      <w:numFmt w:val="lowerLetter"/>
      <w:lvlText w:val="%1)"/>
      <w:lvlJc w:val="left"/>
      <w:pPr>
        <w:tabs>
          <w:tab w:val="num" w:pos="1249"/>
        </w:tabs>
        <w:ind w:left="1249" w:hanging="7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1F2912"/>
    <w:multiLevelType w:val="hybridMultilevel"/>
    <w:tmpl w:val="24F4FB1A"/>
    <w:lvl w:ilvl="0" w:tplc="AFCCB2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6E2C91"/>
    <w:multiLevelType w:val="hybridMultilevel"/>
    <w:tmpl w:val="D304F8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5335C0"/>
    <w:multiLevelType w:val="hybridMultilevel"/>
    <w:tmpl w:val="8452A10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281FDE"/>
    <w:multiLevelType w:val="hybridMultilevel"/>
    <w:tmpl w:val="E0FA958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8892841">
    <w:abstractNumId w:val="0"/>
    <w:lvlOverride w:ilvl="0">
      <w:lvl w:ilvl="0">
        <w:numFmt w:val="bullet"/>
        <w:pStyle w:val="NormalItalic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649022258">
    <w:abstractNumId w:val="23"/>
  </w:num>
  <w:num w:numId="3" w16cid:durableId="1871070700">
    <w:abstractNumId w:val="29"/>
  </w:num>
  <w:num w:numId="4" w16cid:durableId="856430123">
    <w:abstractNumId w:val="38"/>
  </w:num>
  <w:num w:numId="5" w16cid:durableId="909775932">
    <w:abstractNumId w:val="21"/>
  </w:num>
  <w:num w:numId="6" w16cid:durableId="1956935557">
    <w:abstractNumId w:val="44"/>
  </w:num>
  <w:num w:numId="7" w16cid:durableId="2057964801">
    <w:abstractNumId w:val="20"/>
  </w:num>
  <w:num w:numId="8" w16cid:durableId="266543234">
    <w:abstractNumId w:val="40"/>
  </w:num>
  <w:num w:numId="9" w16cid:durableId="1674457371">
    <w:abstractNumId w:val="5"/>
  </w:num>
  <w:num w:numId="10" w16cid:durableId="438647578">
    <w:abstractNumId w:val="8"/>
  </w:num>
  <w:num w:numId="11" w16cid:durableId="415323331">
    <w:abstractNumId w:val="11"/>
  </w:num>
  <w:num w:numId="12" w16cid:durableId="2072077864">
    <w:abstractNumId w:val="4"/>
  </w:num>
  <w:num w:numId="13" w16cid:durableId="1634672170">
    <w:abstractNumId w:val="3"/>
  </w:num>
  <w:num w:numId="14" w16cid:durableId="1609700163">
    <w:abstractNumId w:val="43"/>
  </w:num>
  <w:num w:numId="15" w16cid:durableId="894195240">
    <w:abstractNumId w:val="28"/>
  </w:num>
  <w:num w:numId="16" w16cid:durableId="2098554083">
    <w:abstractNumId w:val="27"/>
  </w:num>
  <w:num w:numId="17" w16cid:durableId="52672384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4968261">
    <w:abstractNumId w:val="41"/>
  </w:num>
  <w:num w:numId="19" w16cid:durableId="960041205">
    <w:abstractNumId w:val="17"/>
  </w:num>
  <w:num w:numId="20" w16cid:durableId="1236627576">
    <w:abstractNumId w:val="7"/>
  </w:num>
  <w:num w:numId="21" w16cid:durableId="64112763">
    <w:abstractNumId w:val="26"/>
  </w:num>
  <w:num w:numId="22" w16cid:durableId="1442144565">
    <w:abstractNumId w:val="22"/>
  </w:num>
  <w:num w:numId="23" w16cid:durableId="1877766601">
    <w:abstractNumId w:val="30"/>
  </w:num>
  <w:num w:numId="24" w16cid:durableId="1892769842">
    <w:abstractNumId w:val="14"/>
  </w:num>
  <w:num w:numId="25" w16cid:durableId="450515465">
    <w:abstractNumId w:val="10"/>
  </w:num>
  <w:num w:numId="26" w16cid:durableId="1629125851">
    <w:abstractNumId w:val="31"/>
  </w:num>
  <w:num w:numId="27" w16cid:durableId="680358348">
    <w:abstractNumId w:val="15"/>
  </w:num>
  <w:num w:numId="28" w16cid:durableId="1570652695">
    <w:abstractNumId w:val="37"/>
  </w:num>
  <w:num w:numId="29" w16cid:durableId="890385303">
    <w:abstractNumId w:val="35"/>
  </w:num>
  <w:num w:numId="30" w16cid:durableId="1886942235">
    <w:abstractNumId w:val="25"/>
  </w:num>
  <w:num w:numId="31" w16cid:durableId="30696364">
    <w:abstractNumId w:val="9"/>
  </w:num>
  <w:num w:numId="32" w16cid:durableId="90901309">
    <w:abstractNumId w:val="1"/>
  </w:num>
  <w:num w:numId="33" w16cid:durableId="1453940073">
    <w:abstractNumId w:val="2"/>
  </w:num>
  <w:num w:numId="34" w16cid:durableId="1122649519">
    <w:abstractNumId w:val="24"/>
  </w:num>
  <w:num w:numId="35" w16cid:durableId="68234464">
    <w:abstractNumId w:val="18"/>
  </w:num>
  <w:num w:numId="36" w16cid:durableId="1410079367">
    <w:abstractNumId w:val="12"/>
  </w:num>
  <w:num w:numId="37" w16cid:durableId="1887329131">
    <w:abstractNumId w:val="6"/>
  </w:num>
  <w:num w:numId="38" w16cid:durableId="1351755822">
    <w:abstractNumId w:val="13"/>
  </w:num>
  <w:num w:numId="39" w16cid:durableId="802427357">
    <w:abstractNumId w:val="19"/>
  </w:num>
  <w:num w:numId="40" w16cid:durableId="2002153959">
    <w:abstractNumId w:val="16"/>
  </w:num>
  <w:num w:numId="41" w16cid:durableId="1839425393">
    <w:abstractNumId w:val="34"/>
  </w:num>
  <w:num w:numId="42" w16cid:durableId="443578704">
    <w:abstractNumId w:val="32"/>
  </w:num>
  <w:num w:numId="43" w16cid:durableId="830756058">
    <w:abstractNumId w:val="39"/>
  </w:num>
  <w:num w:numId="44" w16cid:durableId="1988823355">
    <w:abstractNumId w:val="42"/>
  </w:num>
  <w:num w:numId="45" w16cid:durableId="1584489716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FCD"/>
    <w:rsid w:val="000014A8"/>
    <w:rsid w:val="00003F99"/>
    <w:rsid w:val="00004624"/>
    <w:rsid w:val="00004705"/>
    <w:rsid w:val="000065FB"/>
    <w:rsid w:val="000103FE"/>
    <w:rsid w:val="000117F3"/>
    <w:rsid w:val="0001295C"/>
    <w:rsid w:val="00013B31"/>
    <w:rsid w:val="000149EC"/>
    <w:rsid w:val="00017CF9"/>
    <w:rsid w:val="00017E21"/>
    <w:rsid w:val="00020DDB"/>
    <w:rsid w:val="00024BCF"/>
    <w:rsid w:val="00025C85"/>
    <w:rsid w:val="0002630D"/>
    <w:rsid w:val="00026438"/>
    <w:rsid w:val="000264DA"/>
    <w:rsid w:val="00030377"/>
    <w:rsid w:val="0003145E"/>
    <w:rsid w:val="000322F6"/>
    <w:rsid w:val="00035627"/>
    <w:rsid w:val="00036420"/>
    <w:rsid w:val="00037B8D"/>
    <w:rsid w:val="00042451"/>
    <w:rsid w:val="00045964"/>
    <w:rsid w:val="00046BFD"/>
    <w:rsid w:val="00052D2D"/>
    <w:rsid w:val="00055FFF"/>
    <w:rsid w:val="00057996"/>
    <w:rsid w:val="0006088A"/>
    <w:rsid w:val="000614E4"/>
    <w:rsid w:val="00061B69"/>
    <w:rsid w:val="000637F0"/>
    <w:rsid w:val="00065119"/>
    <w:rsid w:val="00065643"/>
    <w:rsid w:val="00066C34"/>
    <w:rsid w:val="00067052"/>
    <w:rsid w:val="000674D6"/>
    <w:rsid w:val="00070078"/>
    <w:rsid w:val="00070863"/>
    <w:rsid w:val="00072540"/>
    <w:rsid w:val="00072B4A"/>
    <w:rsid w:val="000735B7"/>
    <w:rsid w:val="00076A9E"/>
    <w:rsid w:val="00077F81"/>
    <w:rsid w:val="00080AAF"/>
    <w:rsid w:val="000839EB"/>
    <w:rsid w:val="00084737"/>
    <w:rsid w:val="00086157"/>
    <w:rsid w:val="0008653C"/>
    <w:rsid w:val="00090858"/>
    <w:rsid w:val="00094E87"/>
    <w:rsid w:val="000958B8"/>
    <w:rsid w:val="00095944"/>
    <w:rsid w:val="000965A4"/>
    <w:rsid w:val="000A017B"/>
    <w:rsid w:val="000A2E22"/>
    <w:rsid w:val="000A43B9"/>
    <w:rsid w:val="000A450D"/>
    <w:rsid w:val="000A454D"/>
    <w:rsid w:val="000A5A8F"/>
    <w:rsid w:val="000A6776"/>
    <w:rsid w:val="000A73A8"/>
    <w:rsid w:val="000B0D64"/>
    <w:rsid w:val="000B0EFE"/>
    <w:rsid w:val="000B268C"/>
    <w:rsid w:val="000B2960"/>
    <w:rsid w:val="000B3329"/>
    <w:rsid w:val="000B3517"/>
    <w:rsid w:val="000B37A6"/>
    <w:rsid w:val="000B4250"/>
    <w:rsid w:val="000B620D"/>
    <w:rsid w:val="000B6358"/>
    <w:rsid w:val="000B6395"/>
    <w:rsid w:val="000B7564"/>
    <w:rsid w:val="000B7666"/>
    <w:rsid w:val="000C1609"/>
    <w:rsid w:val="000C2925"/>
    <w:rsid w:val="000C29AC"/>
    <w:rsid w:val="000C406C"/>
    <w:rsid w:val="000C46D3"/>
    <w:rsid w:val="000D2030"/>
    <w:rsid w:val="000D3BD3"/>
    <w:rsid w:val="000E696C"/>
    <w:rsid w:val="000E6EEE"/>
    <w:rsid w:val="000F13F9"/>
    <w:rsid w:val="000F26ED"/>
    <w:rsid w:val="000F38B2"/>
    <w:rsid w:val="000F52B4"/>
    <w:rsid w:val="0010317B"/>
    <w:rsid w:val="00103829"/>
    <w:rsid w:val="00103AFB"/>
    <w:rsid w:val="00107517"/>
    <w:rsid w:val="001107DF"/>
    <w:rsid w:val="00111CE3"/>
    <w:rsid w:val="00112033"/>
    <w:rsid w:val="00113E65"/>
    <w:rsid w:val="001155A9"/>
    <w:rsid w:val="0011692C"/>
    <w:rsid w:val="00117F9A"/>
    <w:rsid w:val="001230A5"/>
    <w:rsid w:val="00123581"/>
    <w:rsid w:val="001243C2"/>
    <w:rsid w:val="00134211"/>
    <w:rsid w:val="001354EC"/>
    <w:rsid w:val="00135A3C"/>
    <w:rsid w:val="00137C0B"/>
    <w:rsid w:val="00141E7B"/>
    <w:rsid w:val="001429E1"/>
    <w:rsid w:val="00144EC2"/>
    <w:rsid w:val="001450C4"/>
    <w:rsid w:val="00145D09"/>
    <w:rsid w:val="00150B4F"/>
    <w:rsid w:val="0015101E"/>
    <w:rsid w:val="00161A09"/>
    <w:rsid w:val="00162837"/>
    <w:rsid w:val="001635FA"/>
    <w:rsid w:val="00163754"/>
    <w:rsid w:val="00164108"/>
    <w:rsid w:val="00165FE5"/>
    <w:rsid w:val="00167D59"/>
    <w:rsid w:val="00171517"/>
    <w:rsid w:val="00176688"/>
    <w:rsid w:val="00180A2C"/>
    <w:rsid w:val="00183CA9"/>
    <w:rsid w:val="00183E6F"/>
    <w:rsid w:val="00187459"/>
    <w:rsid w:val="00192229"/>
    <w:rsid w:val="00193A75"/>
    <w:rsid w:val="00194235"/>
    <w:rsid w:val="001946B9"/>
    <w:rsid w:val="00195901"/>
    <w:rsid w:val="00197508"/>
    <w:rsid w:val="001A1434"/>
    <w:rsid w:val="001A1F6E"/>
    <w:rsid w:val="001A2431"/>
    <w:rsid w:val="001A24C0"/>
    <w:rsid w:val="001A2B5A"/>
    <w:rsid w:val="001A2D3D"/>
    <w:rsid w:val="001A50C8"/>
    <w:rsid w:val="001A6F51"/>
    <w:rsid w:val="001A737D"/>
    <w:rsid w:val="001B021C"/>
    <w:rsid w:val="001B1D04"/>
    <w:rsid w:val="001B2C8D"/>
    <w:rsid w:val="001B3675"/>
    <w:rsid w:val="001B44E1"/>
    <w:rsid w:val="001B4698"/>
    <w:rsid w:val="001C28AD"/>
    <w:rsid w:val="001C338C"/>
    <w:rsid w:val="001C3637"/>
    <w:rsid w:val="001C3677"/>
    <w:rsid w:val="001C39A0"/>
    <w:rsid w:val="001C3AE5"/>
    <w:rsid w:val="001C3E1B"/>
    <w:rsid w:val="001C5D18"/>
    <w:rsid w:val="001C6595"/>
    <w:rsid w:val="001D072A"/>
    <w:rsid w:val="001D2AC3"/>
    <w:rsid w:val="001D4C7D"/>
    <w:rsid w:val="001D5CFD"/>
    <w:rsid w:val="001D66CE"/>
    <w:rsid w:val="001D6EEA"/>
    <w:rsid w:val="001D7EB3"/>
    <w:rsid w:val="001E0EC1"/>
    <w:rsid w:val="001E319F"/>
    <w:rsid w:val="001E4632"/>
    <w:rsid w:val="001E4FDF"/>
    <w:rsid w:val="001E624E"/>
    <w:rsid w:val="001E6B45"/>
    <w:rsid w:val="001E7EB1"/>
    <w:rsid w:val="001F043D"/>
    <w:rsid w:val="001F08F3"/>
    <w:rsid w:val="001F1122"/>
    <w:rsid w:val="001F6BF8"/>
    <w:rsid w:val="001F747A"/>
    <w:rsid w:val="0020067A"/>
    <w:rsid w:val="002013C9"/>
    <w:rsid w:val="00201C65"/>
    <w:rsid w:val="00202487"/>
    <w:rsid w:val="00203688"/>
    <w:rsid w:val="00204A82"/>
    <w:rsid w:val="002058B6"/>
    <w:rsid w:val="00206B05"/>
    <w:rsid w:val="00206D29"/>
    <w:rsid w:val="00206D7B"/>
    <w:rsid w:val="00207BBE"/>
    <w:rsid w:val="00213056"/>
    <w:rsid w:val="00213D43"/>
    <w:rsid w:val="0021535E"/>
    <w:rsid w:val="00215FA2"/>
    <w:rsid w:val="00217AD7"/>
    <w:rsid w:val="00217B83"/>
    <w:rsid w:val="002212E6"/>
    <w:rsid w:val="002224A0"/>
    <w:rsid w:val="00224098"/>
    <w:rsid w:val="00224717"/>
    <w:rsid w:val="00226548"/>
    <w:rsid w:val="002269F9"/>
    <w:rsid w:val="002274CE"/>
    <w:rsid w:val="002304D6"/>
    <w:rsid w:val="00232A40"/>
    <w:rsid w:val="00233E06"/>
    <w:rsid w:val="002358C7"/>
    <w:rsid w:val="00240336"/>
    <w:rsid w:val="002408C9"/>
    <w:rsid w:val="00244436"/>
    <w:rsid w:val="00247FCD"/>
    <w:rsid w:val="002537A3"/>
    <w:rsid w:val="00253F82"/>
    <w:rsid w:val="00254CFE"/>
    <w:rsid w:val="00255C40"/>
    <w:rsid w:val="0025647C"/>
    <w:rsid w:val="00256B97"/>
    <w:rsid w:val="002578F8"/>
    <w:rsid w:val="00260874"/>
    <w:rsid w:val="00263DC4"/>
    <w:rsid w:val="00267F52"/>
    <w:rsid w:val="0027136D"/>
    <w:rsid w:val="00271396"/>
    <w:rsid w:val="00272653"/>
    <w:rsid w:val="00272EC7"/>
    <w:rsid w:val="0027383B"/>
    <w:rsid w:val="002747F5"/>
    <w:rsid w:val="00275610"/>
    <w:rsid w:val="00280621"/>
    <w:rsid w:val="002832F5"/>
    <w:rsid w:val="00285B22"/>
    <w:rsid w:val="00290B00"/>
    <w:rsid w:val="0029226C"/>
    <w:rsid w:val="00294E3E"/>
    <w:rsid w:val="00297874"/>
    <w:rsid w:val="002A0DCF"/>
    <w:rsid w:val="002A181E"/>
    <w:rsid w:val="002A1FF3"/>
    <w:rsid w:val="002A2601"/>
    <w:rsid w:val="002A5059"/>
    <w:rsid w:val="002B0922"/>
    <w:rsid w:val="002B1BC9"/>
    <w:rsid w:val="002B2678"/>
    <w:rsid w:val="002B54C2"/>
    <w:rsid w:val="002B5E0C"/>
    <w:rsid w:val="002B6C97"/>
    <w:rsid w:val="002B6FEB"/>
    <w:rsid w:val="002B744B"/>
    <w:rsid w:val="002B76BE"/>
    <w:rsid w:val="002B7B99"/>
    <w:rsid w:val="002C0E25"/>
    <w:rsid w:val="002C1A61"/>
    <w:rsid w:val="002C789A"/>
    <w:rsid w:val="002D32CE"/>
    <w:rsid w:val="002D587F"/>
    <w:rsid w:val="002D5DCE"/>
    <w:rsid w:val="002D6115"/>
    <w:rsid w:val="002D66D0"/>
    <w:rsid w:val="002D73EE"/>
    <w:rsid w:val="002D777B"/>
    <w:rsid w:val="002D7CB7"/>
    <w:rsid w:val="002E0F12"/>
    <w:rsid w:val="002E0F23"/>
    <w:rsid w:val="002E1062"/>
    <w:rsid w:val="002E2978"/>
    <w:rsid w:val="002E3134"/>
    <w:rsid w:val="002E3B4B"/>
    <w:rsid w:val="002E5696"/>
    <w:rsid w:val="002E5DF3"/>
    <w:rsid w:val="002F227C"/>
    <w:rsid w:val="002F53FE"/>
    <w:rsid w:val="002F7958"/>
    <w:rsid w:val="002F7A9F"/>
    <w:rsid w:val="003009A1"/>
    <w:rsid w:val="00301919"/>
    <w:rsid w:val="00302153"/>
    <w:rsid w:val="00302154"/>
    <w:rsid w:val="00303F8C"/>
    <w:rsid w:val="003054F5"/>
    <w:rsid w:val="00310A86"/>
    <w:rsid w:val="00314D29"/>
    <w:rsid w:val="0031636B"/>
    <w:rsid w:val="003208A5"/>
    <w:rsid w:val="00321580"/>
    <w:rsid w:val="00321631"/>
    <w:rsid w:val="00321E04"/>
    <w:rsid w:val="00331605"/>
    <w:rsid w:val="00332509"/>
    <w:rsid w:val="003346CC"/>
    <w:rsid w:val="00335BB7"/>
    <w:rsid w:val="00336F0C"/>
    <w:rsid w:val="00337ACB"/>
    <w:rsid w:val="00337E7B"/>
    <w:rsid w:val="00341EDC"/>
    <w:rsid w:val="003438BF"/>
    <w:rsid w:val="00345B89"/>
    <w:rsid w:val="0034736F"/>
    <w:rsid w:val="0034747F"/>
    <w:rsid w:val="00350576"/>
    <w:rsid w:val="003515AF"/>
    <w:rsid w:val="003546C9"/>
    <w:rsid w:val="00354B88"/>
    <w:rsid w:val="00355636"/>
    <w:rsid w:val="00360A0E"/>
    <w:rsid w:val="00360D4C"/>
    <w:rsid w:val="00360F05"/>
    <w:rsid w:val="003613F9"/>
    <w:rsid w:val="003614A2"/>
    <w:rsid w:val="00362ECB"/>
    <w:rsid w:val="00365711"/>
    <w:rsid w:val="0036655A"/>
    <w:rsid w:val="003703CF"/>
    <w:rsid w:val="003706C5"/>
    <w:rsid w:val="00373500"/>
    <w:rsid w:val="00373845"/>
    <w:rsid w:val="0037564C"/>
    <w:rsid w:val="00377122"/>
    <w:rsid w:val="00377BA3"/>
    <w:rsid w:val="00381BAC"/>
    <w:rsid w:val="00381BE2"/>
    <w:rsid w:val="00384683"/>
    <w:rsid w:val="00390972"/>
    <w:rsid w:val="003921DD"/>
    <w:rsid w:val="00393CC1"/>
    <w:rsid w:val="00396465"/>
    <w:rsid w:val="003A2F9E"/>
    <w:rsid w:val="003A3D2E"/>
    <w:rsid w:val="003A430D"/>
    <w:rsid w:val="003A5FF1"/>
    <w:rsid w:val="003A6479"/>
    <w:rsid w:val="003A75D9"/>
    <w:rsid w:val="003A7C1A"/>
    <w:rsid w:val="003B2409"/>
    <w:rsid w:val="003B3040"/>
    <w:rsid w:val="003B4543"/>
    <w:rsid w:val="003B4C49"/>
    <w:rsid w:val="003B5E87"/>
    <w:rsid w:val="003C0CBC"/>
    <w:rsid w:val="003C1C7F"/>
    <w:rsid w:val="003C29CE"/>
    <w:rsid w:val="003C37B6"/>
    <w:rsid w:val="003C3A42"/>
    <w:rsid w:val="003C6209"/>
    <w:rsid w:val="003C7D6B"/>
    <w:rsid w:val="003E4356"/>
    <w:rsid w:val="003E5845"/>
    <w:rsid w:val="003F00FA"/>
    <w:rsid w:val="003F1C93"/>
    <w:rsid w:val="003F3D51"/>
    <w:rsid w:val="003F5AB4"/>
    <w:rsid w:val="003F6B19"/>
    <w:rsid w:val="00400AB5"/>
    <w:rsid w:val="00400B48"/>
    <w:rsid w:val="00402DB6"/>
    <w:rsid w:val="004107DA"/>
    <w:rsid w:val="00411A0F"/>
    <w:rsid w:val="00411F8B"/>
    <w:rsid w:val="00413B5F"/>
    <w:rsid w:val="00413FD9"/>
    <w:rsid w:val="0041400F"/>
    <w:rsid w:val="00414669"/>
    <w:rsid w:val="00414CB0"/>
    <w:rsid w:val="00415BD1"/>
    <w:rsid w:val="00416511"/>
    <w:rsid w:val="004174FB"/>
    <w:rsid w:val="004176F4"/>
    <w:rsid w:val="004215AB"/>
    <w:rsid w:val="004223AC"/>
    <w:rsid w:val="00422526"/>
    <w:rsid w:val="00422847"/>
    <w:rsid w:val="0042583C"/>
    <w:rsid w:val="00426A33"/>
    <w:rsid w:val="00426DC4"/>
    <w:rsid w:val="0043034C"/>
    <w:rsid w:val="00430EED"/>
    <w:rsid w:val="00435B35"/>
    <w:rsid w:val="00437952"/>
    <w:rsid w:val="00440648"/>
    <w:rsid w:val="004422CC"/>
    <w:rsid w:val="0044507D"/>
    <w:rsid w:val="0044600C"/>
    <w:rsid w:val="00451B65"/>
    <w:rsid w:val="00453FE6"/>
    <w:rsid w:val="004553CF"/>
    <w:rsid w:val="004558B0"/>
    <w:rsid w:val="00455FDD"/>
    <w:rsid w:val="004561B2"/>
    <w:rsid w:val="00460E27"/>
    <w:rsid w:val="004618B3"/>
    <w:rsid w:val="00462DA2"/>
    <w:rsid w:val="004631E5"/>
    <w:rsid w:val="0046360B"/>
    <w:rsid w:val="00463981"/>
    <w:rsid w:val="00473DB1"/>
    <w:rsid w:val="004756F3"/>
    <w:rsid w:val="004762F0"/>
    <w:rsid w:val="00480D70"/>
    <w:rsid w:val="0048627C"/>
    <w:rsid w:val="00487CAF"/>
    <w:rsid w:val="0049053D"/>
    <w:rsid w:val="00490F19"/>
    <w:rsid w:val="00492470"/>
    <w:rsid w:val="00494AFB"/>
    <w:rsid w:val="00494F72"/>
    <w:rsid w:val="004A06A1"/>
    <w:rsid w:val="004A25FA"/>
    <w:rsid w:val="004B1070"/>
    <w:rsid w:val="004B1F8C"/>
    <w:rsid w:val="004B3EEB"/>
    <w:rsid w:val="004B6D26"/>
    <w:rsid w:val="004B6F6D"/>
    <w:rsid w:val="004B759F"/>
    <w:rsid w:val="004C0C9E"/>
    <w:rsid w:val="004C4A21"/>
    <w:rsid w:val="004C4B5F"/>
    <w:rsid w:val="004C53FC"/>
    <w:rsid w:val="004C622C"/>
    <w:rsid w:val="004C6F9F"/>
    <w:rsid w:val="004D33B2"/>
    <w:rsid w:val="004D4BB6"/>
    <w:rsid w:val="004D6749"/>
    <w:rsid w:val="004D6B05"/>
    <w:rsid w:val="004D788C"/>
    <w:rsid w:val="004E4710"/>
    <w:rsid w:val="004E67D1"/>
    <w:rsid w:val="004E759B"/>
    <w:rsid w:val="004F0997"/>
    <w:rsid w:val="004F0A7D"/>
    <w:rsid w:val="004F1D44"/>
    <w:rsid w:val="004F36CE"/>
    <w:rsid w:val="004F4F82"/>
    <w:rsid w:val="004F5045"/>
    <w:rsid w:val="004F5453"/>
    <w:rsid w:val="004F5746"/>
    <w:rsid w:val="004F59FD"/>
    <w:rsid w:val="0050169B"/>
    <w:rsid w:val="00502761"/>
    <w:rsid w:val="00502E7C"/>
    <w:rsid w:val="005131D4"/>
    <w:rsid w:val="00514ED3"/>
    <w:rsid w:val="00515AFE"/>
    <w:rsid w:val="005167D9"/>
    <w:rsid w:val="00523DD3"/>
    <w:rsid w:val="00527043"/>
    <w:rsid w:val="00530C69"/>
    <w:rsid w:val="005319CA"/>
    <w:rsid w:val="00536FE8"/>
    <w:rsid w:val="005373D9"/>
    <w:rsid w:val="005415BC"/>
    <w:rsid w:val="005419B2"/>
    <w:rsid w:val="005451D7"/>
    <w:rsid w:val="005452B6"/>
    <w:rsid w:val="00545C83"/>
    <w:rsid w:val="005461AE"/>
    <w:rsid w:val="005476DC"/>
    <w:rsid w:val="00550982"/>
    <w:rsid w:val="00552ADA"/>
    <w:rsid w:val="00555846"/>
    <w:rsid w:val="00556777"/>
    <w:rsid w:val="00557DA1"/>
    <w:rsid w:val="00560ADC"/>
    <w:rsid w:val="0056243E"/>
    <w:rsid w:val="00562F4A"/>
    <w:rsid w:val="0056386C"/>
    <w:rsid w:val="00563BEA"/>
    <w:rsid w:val="005670D5"/>
    <w:rsid w:val="0057004D"/>
    <w:rsid w:val="00571960"/>
    <w:rsid w:val="0057272D"/>
    <w:rsid w:val="00572CE1"/>
    <w:rsid w:val="00573E17"/>
    <w:rsid w:val="00573EF7"/>
    <w:rsid w:val="005744FC"/>
    <w:rsid w:val="00574EC3"/>
    <w:rsid w:val="00574F34"/>
    <w:rsid w:val="005752AF"/>
    <w:rsid w:val="00577902"/>
    <w:rsid w:val="00580212"/>
    <w:rsid w:val="005805D8"/>
    <w:rsid w:val="0058189C"/>
    <w:rsid w:val="0058307D"/>
    <w:rsid w:val="005862DF"/>
    <w:rsid w:val="00590B68"/>
    <w:rsid w:val="00592987"/>
    <w:rsid w:val="00592F41"/>
    <w:rsid w:val="00593855"/>
    <w:rsid w:val="00593FBA"/>
    <w:rsid w:val="005941F0"/>
    <w:rsid w:val="00597A74"/>
    <w:rsid w:val="005A0356"/>
    <w:rsid w:val="005A0E54"/>
    <w:rsid w:val="005A22EB"/>
    <w:rsid w:val="005A44A9"/>
    <w:rsid w:val="005A4CE3"/>
    <w:rsid w:val="005A75E5"/>
    <w:rsid w:val="005B1F60"/>
    <w:rsid w:val="005B20D5"/>
    <w:rsid w:val="005B2890"/>
    <w:rsid w:val="005B5AFE"/>
    <w:rsid w:val="005C2011"/>
    <w:rsid w:val="005C60F3"/>
    <w:rsid w:val="005C6E96"/>
    <w:rsid w:val="005D274C"/>
    <w:rsid w:val="005D3001"/>
    <w:rsid w:val="005D3080"/>
    <w:rsid w:val="005D5279"/>
    <w:rsid w:val="005D5782"/>
    <w:rsid w:val="005D713E"/>
    <w:rsid w:val="005D75DB"/>
    <w:rsid w:val="005D7D9F"/>
    <w:rsid w:val="005E18B7"/>
    <w:rsid w:val="005E4B52"/>
    <w:rsid w:val="005E662E"/>
    <w:rsid w:val="005E691F"/>
    <w:rsid w:val="005F4319"/>
    <w:rsid w:val="005F635D"/>
    <w:rsid w:val="00600D31"/>
    <w:rsid w:val="00603B2D"/>
    <w:rsid w:val="00604399"/>
    <w:rsid w:val="006049A6"/>
    <w:rsid w:val="006058CC"/>
    <w:rsid w:val="0060612C"/>
    <w:rsid w:val="006079DA"/>
    <w:rsid w:val="00611450"/>
    <w:rsid w:val="00611679"/>
    <w:rsid w:val="00612EEB"/>
    <w:rsid w:val="00613ECD"/>
    <w:rsid w:val="00614733"/>
    <w:rsid w:val="0061478E"/>
    <w:rsid w:val="00622D4A"/>
    <w:rsid w:val="006302BE"/>
    <w:rsid w:val="0063317E"/>
    <w:rsid w:val="00633500"/>
    <w:rsid w:val="00633807"/>
    <w:rsid w:val="006338C3"/>
    <w:rsid w:val="0063412E"/>
    <w:rsid w:val="0063427F"/>
    <w:rsid w:val="006409B1"/>
    <w:rsid w:val="00641EB5"/>
    <w:rsid w:val="00642DDE"/>
    <w:rsid w:val="00643B77"/>
    <w:rsid w:val="00644848"/>
    <w:rsid w:val="00644F6A"/>
    <w:rsid w:val="00645181"/>
    <w:rsid w:val="00646C8A"/>
    <w:rsid w:val="006515DA"/>
    <w:rsid w:val="00652401"/>
    <w:rsid w:val="00655200"/>
    <w:rsid w:val="006557A0"/>
    <w:rsid w:val="00656A13"/>
    <w:rsid w:val="00656A6A"/>
    <w:rsid w:val="00657190"/>
    <w:rsid w:val="006608FE"/>
    <w:rsid w:val="00660E4B"/>
    <w:rsid w:val="00662B2D"/>
    <w:rsid w:val="00664E38"/>
    <w:rsid w:val="00665470"/>
    <w:rsid w:val="00665716"/>
    <w:rsid w:val="00665EAE"/>
    <w:rsid w:val="00665FE2"/>
    <w:rsid w:val="006667D9"/>
    <w:rsid w:val="006777F3"/>
    <w:rsid w:val="00680542"/>
    <w:rsid w:val="00682725"/>
    <w:rsid w:val="006834F4"/>
    <w:rsid w:val="00683A36"/>
    <w:rsid w:val="00683E47"/>
    <w:rsid w:val="00684650"/>
    <w:rsid w:val="006879DA"/>
    <w:rsid w:val="006931A1"/>
    <w:rsid w:val="0069340A"/>
    <w:rsid w:val="0069606C"/>
    <w:rsid w:val="006A4D3A"/>
    <w:rsid w:val="006B07FA"/>
    <w:rsid w:val="006B16F2"/>
    <w:rsid w:val="006B2E66"/>
    <w:rsid w:val="006B59B8"/>
    <w:rsid w:val="006B630F"/>
    <w:rsid w:val="006C21D5"/>
    <w:rsid w:val="006C5CD5"/>
    <w:rsid w:val="006C5FAF"/>
    <w:rsid w:val="006C7D0E"/>
    <w:rsid w:val="006D061C"/>
    <w:rsid w:val="006D0624"/>
    <w:rsid w:val="006D2072"/>
    <w:rsid w:val="006D2BE1"/>
    <w:rsid w:val="006D2BEC"/>
    <w:rsid w:val="006D4BDC"/>
    <w:rsid w:val="006E00BD"/>
    <w:rsid w:val="006E03F2"/>
    <w:rsid w:val="006E05EE"/>
    <w:rsid w:val="006E1DA7"/>
    <w:rsid w:val="006E3B4D"/>
    <w:rsid w:val="006E587A"/>
    <w:rsid w:val="006F277E"/>
    <w:rsid w:val="006F2F2F"/>
    <w:rsid w:val="0070126C"/>
    <w:rsid w:val="00701A3C"/>
    <w:rsid w:val="00705EDF"/>
    <w:rsid w:val="00716B8E"/>
    <w:rsid w:val="00716C62"/>
    <w:rsid w:val="0071707A"/>
    <w:rsid w:val="00720C98"/>
    <w:rsid w:val="00722304"/>
    <w:rsid w:val="00723FDF"/>
    <w:rsid w:val="00730FAE"/>
    <w:rsid w:val="00733CF8"/>
    <w:rsid w:val="007361A9"/>
    <w:rsid w:val="00737157"/>
    <w:rsid w:val="00737AF8"/>
    <w:rsid w:val="00737EB5"/>
    <w:rsid w:val="00740DC0"/>
    <w:rsid w:val="007411AD"/>
    <w:rsid w:val="00741B09"/>
    <w:rsid w:val="00741E5E"/>
    <w:rsid w:val="007424C5"/>
    <w:rsid w:val="00743192"/>
    <w:rsid w:val="00743235"/>
    <w:rsid w:val="00744F54"/>
    <w:rsid w:val="00750441"/>
    <w:rsid w:val="00752296"/>
    <w:rsid w:val="007538E6"/>
    <w:rsid w:val="00754CCC"/>
    <w:rsid w:val="00761F4A"/>
    <w:rsid w:val="00765F2B"/>
    <w:rsid w:val="007734A0"/>
    <w:rsid w:val="00773C6E"/>
    <w:rsid w:val="007746F9"/>
    <w:rsid w:val="00777EB8"/>
    <w:rsid w:val="00783891"/>
    <w:rsid w:val="00783E57"/>
    <w:rsid w:val="0079160C"/>
    <w:rsid w:val="0079603A"/>
    <w:rsid w:val="00797746"/>
    <w:rsid w:val="007A0147"/>
    <w:rsid w:val="007A1D2A"/>
    <w:rsid w:val="007A41AD"/>
    <w:rsid w:val="007A5605"/>
    <w:rsid w:val="007A6D3B"/>
    <w:rsid w:val="007B4B8E"/>
    <w:rsid w:val="007B50C7"/>
    <w:rsid w:val="007B5E79"/>
    <w:rsid w:val="007C133E"/>
    <w:rsid w:val="007C2645"/>
    <w:rsid w:val="007C4BCA"/>
    <w:rsid w:val="007C7AF3"/>
    <w:rsid w:val="007D0A44"/>
    <w:rsid w:val="007D0BC4"/>
    <w:rsid w:val="007D1191"/>
    <w:rsid w:val="007D2804"/>
    <w:rsid w:val="007D4EED"/>
    <w:rsid w:val="007D72F9"/>
    <w:rsid w:val="007E095C"/>
    <w:rsid w:val="007E1F39"/>
    <w:rsid w:val="007E3441"/>
    <w:rsid w:val="007E5B1C"/>
    <w:rsid w:val="007E6B5C"/>
    <w:rsid w:val="007F20D3"/>
    <w:rsid w:val="007F3601"/>
    <w:rsid w:val="007F783F"/>
    <w:rsid w:val="0080030D"/>
    <w:rsid w:val="008008F9"/>
    <w:rsid w:val="00802EF0"/>
    <w:rsid w:val="00803097"/>
    <w:rsid w:val="00803FE0"/>
    <w:rsid w:val="0080423A"/>
    <w:rsid w:val="00804916"/>
    <w:rsid w:val="00810706"/>
    <w:rsid w:val="00811BFF"/>
    <w:rsid w:val="0081242F"/>
    <w:rsid w:val="00812B15"/>
    <w:rsid w:val="00812E4F"/>
    <w:rsid w:val="00814621"/>
    <w:rsid w:val="008149DC"/>
    <w:rsid w:val="00814C13"/>
    <w:rsid w:val="008156E9"/>
    <w:rsid w:val="00817FD0"/>
    <w:rsid w:val="00817FF2"/>
    <w:rsid w:val="00820D3D"/>
    <w:rsid w:val="0082242F"/>
    <w:rsid w:val="00823AB4"/>
    <w:rsid w:val="00826401"/>
    <w:rsid w:val="00826D33"/>
    <w:rsid w:val="00827371"/>
    <w:rsid w:val="008309E4"/>
    <w:rsid w:val="008328CB"/>
    <w:rsid w:val="00832D30"/>
    <w:rsid w:val="0083311B"/>
    <w:rsid w:val="008344C3"/>
    <w:rsid w:val="0083551C"/>
    <w:rsid w:val="00835AA0"/>
    <w:rsid w:val="00835DF8"/>
    <w:rsid w:val="00836525"/>
    <w:rsid w:val="008458A4"/>
    <w:rsid w:val="00850C34"/>
    <w:rsid w:val="00851F2A"/>
    <w:rsid w:val="008543D2"/>
    <w:rsid w:val="008549CC"/>
    <w:rsid w:val="00861374"/>
    <w:rsid w:val="00865794"/>
    <w:rsid w:val="00866488"/>
    <w:rsid w:val="00870944"/>
    <w:rsid w:val="00871AD2"/>
    <w:rsid w:val="008724B9"/>
    <w:rsid w:val="008729F6"/>
    <w:rsid w:val="00872ADC"/>
    <w:rsid w:val="008730E9"/>
    <w:rsid w:val="00874521"/>
    <w:rsid w:val="008767E3"/>
    <w:rsid w:val="00877521"/>
    <w:rsid w:val="00883BEC"/>
    <w:rsid w:val="00884652"/>
    <w:rsid w:val="0088719D"/>
    <w:rsid w:val="0088793A"/>
    <w:rsid w:val="00892A20"/>
    <w:rsid w:val="00892DA2"/>
    <w:rsid w:val="00893384"/>
    <w:rsid w:val="00895481"/>
    <w:rsid w:val="00897E16"/>
    <w:rsid w:val="008A0AAD"/>
    <w:rsid w:val="008A32B4"/>
    <w:rsid w:val="008A453C"/>
    <w:rsid w:val="008A58A2"/>
    <w:rsid w:val="008A737F"/>
    <w:rsid w:val="008A7B4D"/>
    <w:rsid w:val="008B2408"/>
    <w:rsid w:val="008B33B4"/>
    <w:rsid w:val="008B4A33"/>
    <w:rsid w:val="008B6272"/>
    <w:rsid w:val="008B6504"/>
    <w:rsid w:val="008B6CE1"/>
    <w:rsid w:val="008B6CFF"/>
    <w:rsid w:val="008C0731"/>
    <w:rsid w:val="008C0BDD"/>
    <w:rsid w:val="008C1478"/>
    <w:rsid w:val="008C28A9"/>
    <w:rsid w:val="008C63D3"/>
    <w:rsid w:val="008C6AEE"/>
    <w:rsid w:val="008D0B6C"/>
    <w:rsid w:val="008D1666"/>
    <w:rsid w:val="008D1DA8"/>
    <w:rsid w:val="008D323E"/>
    <w:rsid w:val="008D3295"/>
    <w:rsid w:val="008E0D54"/>
    <w:rsid w:val="008E3A12"/>
    <w:rsid w:val="008E5025"/>
    <w:rsid w:val="008E5E87"/>
    <w:rsid w:val="008E6BCB"/>
    <w:rsid w:val="008E7098"/>
    <w:rsid w:val="008F0675"/>
    <w:rsid w:val="008F0A6C"/>
    <w:rsid w:val="008F12DC"/>
    <w:rsid w:val="008F1FFB"/>
    <w:rsid w:val="008F4D89"/>
    <w:rsid w:val="008F7ABB"/>
    <w:rsid w:val="0090038D"/>
    <w:rsid w:val="009067C2"/>
    <w:rsid w:val="00912DAB"/>
    <w:rsid w:val="00914A3C"/>
    <w:rsid w:val="00914A75"/>
    <w:rsid w:val="00914E21"/>
    <w:rsid w:val="00915EA8"/>
    <w:rsid w:val="00915F3B"/>
    <w:rsid w:val="00915FD2"/>
    <w:rsid w:val="009179FD"/>
    <w:rsid w:val="00917CFD"/>
    <w:rsid w:val="009234E8"/>
    <w:rsid w:val="00923A8F"/>
    <w:rsid w:val="00924B46"/>
    <w:rsid w:val="009267F0"/>
    <w:rsid w:val="00926F91"/>
    <w:rsid w:val="00930F2B"/>
    <w:rsid w:val="0093104B"/>
    <w:rsid w:val="009354F9"/>
    <w:rsid w:val="00936534"/>
    <w:rsid w:val="00936571"/>
    <w:rsid w:val="00944E29"/>
    <w:rsid w:val="0094544C"/>
    <w:rsid w:val="009467B3"/>
    <w:rsid w:val="0094774A"/>
    <w:rsid w:val="00947906"/>
    <w:rsid w:val="0095058C"/>
    <w:rsid w:val="00953149"/>
    <w:rsid w:val="0095322D"/>
    <w:rsid w:val="009532A6"/>
    <w:rsid w:val="00954541"/>
    <w:rsid w:val="00954F64"/>
    <w:rsid w:val="0095740D"/>
    <w:rsid w:val="0095772F"/>
    <w:rsid w:val="0096255B"/>
    <w:rsid w:val="00962EE3"/>
    <w:rsid w:val="00963D68"/>
    <w:rsid w:val="00966B63"/>
    <w:rsid w:val="009675C6"/>
    <w:rsid w:val="00967CA1"/>
    <w:rsid w:val="00970A0F"/>
    <w:rsid w:val="00973FC7"/>
    <w:rsid w:val="00975C07"/>
    <w:rsid w:val="00976028"/>
    <w:rsid w:val="00977184"/>
    <w:rsid w:val="00977329"/>
    <w:rsid w:val="0098172A"/>
    <w:rsid w:val="009827E7"/>
    <w:rsid w:val="00982B3A"/>
    <w:rsid w:val="00990C90"/>
    <w:rsid w:val="00991F0F"/>
    <w:rsid w:val="00993967"/>
    <w:rsid w:val="0099522F"/>
    <w:rsid w:val="00995264"/>
    <w:rsid w:val="00995619"/>
    <w:rsid w:val="009958ED"/>
    <w:rsid w:val="009A2E42"/>
    <w:rsid w:val="009A342D"/>
    <w:rsid w:val="009A54AD"/>
    <w:rsid w:val="009A6662"/>
    <w:rsid w:val="009A69ED"/>
    <w:rsid w:val="009A7284"/>
    <w:rsid w:val="009B0316"/>
    <w:rsid w:val="009B4D44"/>
    <w:rsid w:val="009B6AC6"/>
    <w:rsid w:val="009C0462"/>
    <w:rsid w:val="009C0C76"/>
    <w:rsid w:val="009C41A5"/>
    <w:rsid w:val="009C65CD"/>
    <w:rsid w:val="009D09FF"/>
    <w:rsid w:val="009D1AFD"/>
    <w:rsid w:val="009D38A4"/>
    <w:rsid w:val="009D3A0F"/>
    <w:rsid w:val="009D3D8E"/>
    <w:rsid w:val="009D3F4C"/>
    <w:rsid w:val="009D6335"/>
    <w:rsid w:val="009D77D1"/>
    <w:rsid w:val="009D7F06"/>
    <w:rsid w:val="009E0BD7"/>
    <w:rsid w:val="009E1318"/>
    <w:rsid w:val="009E1D82"/>
    <w:rsid w:val="009E2679"/>
    <w:rsid w:val="009E72B1"/>
    <w:rsid w:val="009E7763"/>
    <w:rsid w:val="009E7F19"/>
    <w:rsid w:val="009F0081"/>
    <w:rsid w:val="009F0526"/>
    <w:rsid w:val="009F4E35"/>
    <w:rsid w:val="009F6EE0"/>
    <w:rsid w:val="009F6FEE"/>
    <w:rsid w:val="009F7F75"/>
    <w:rsid w:val="00A0032C"/>
    <w:rsid w:val="00A00434"/>
    <w:rsid w:val="00A020FF"/>
    <w:rsid w:val="00A0559E"/>
    <w:rsid w:val="00A05C93"/>
    <w:rsid w:val="00A05F9D"/>
    <w:rsid w:val="00A12A6A"/>
    <w:rsid w:val="00A15C6C"/>
    <w:rsid w:val="00A21308"/>
    <w:rsid w:val="00A24804"/>
    <w:rsid w:val="00A25FCA"/>
    <w:rsid w:val="00A32FC8"/>
    <w:rsid w:val="00A33F58"/>
    <w:rsid w:val="00A3487B"/>
    <w:rsid w:val="00A35084"/>
    <w:rsid w:val="00A3591F"/>
    <w:rsid w:val="00A36FD9"/>
    <w:rsid w:val="00A37147"/>
    <w:rsid w:val="00A377D3"/>
    <w:rsid w:val="00A40EE1"/>
    <w:rsid w:val="00A4135D"/>
    <w:rsid w:val="00A44736"/>
    <w:rsid w:val="00A463E2"/>
    <w:rsid w:val="00A46E52"/>
    <w:rsid w:val="00A47B7A"/>
    <w:rsid w:val="00A515F4"/>
    <w:rsid w:val="00A53EF3"/>
    <w:rsid w:val="00A55A99"/>
    <w:rsid w:val="00A631A2"/>
    <w:rsid w:val="00A64F5C"/>
    <w:rsid w:val="00A65C6A"/>
    <w:rsid w:val="00A700A7"/>
    <w:rsid w:val="00A701D9"/>
    <w:rsid w:val="00A70C30"/>
    <w:rsid w:val="00A71236"/>
    <w:rsid w:val="00A72263"/>
    <w:rsid w:val="00A73E73"/>
    <w:rsid w:val="00A80FB4"/>
    <w:rsid w:val="00A838C9"/>
    <w:rsid w:val="00A84479"/>
    <w:rsid w:val="00A8508F"/>
    <w:rsid w:val="00A852AF"/>
    <w:rsid w:val="00A9055D"/>
    <w:rsid w:val="00A90621"/>
    <w:rsid w:val="00A90BC4"/>
    <w:rsid w:val="00A92C5B"/>
    <w:rsid w:val="00A9410D"/>
    <w:rsid w:val="00A95211"/>
    <w:rsid w:val="00A952E5"/>
    <w:rsid w:val="00A96295"/>
    <w:rsid w:val="00A965A4"/>
    <w:rsid w:val="00A96BB3"/>
    <w:rsid w:val="00AA086C"/>
    <w:rsid w:val="00AA087B"/>
    <w:rsid w:val="00AA1431"/>
    <w:rsid w:val="00AA1A13"/>
    <w:rsid w:val="00AA2326"/>
    <w:rsid w:val="00AA3DAB"/>
    <w:rsid w:val="00AB277E"/>
    <w:rsid w:val="00AB294C"/>
    <w:rsid w:val="00AB3752"/>
    <w:rsid w:val="00AB4823"/>
    <w:rsid w:val="00AB6B38"/>
    <w:rsid w:val="00AC0733"/>
    <w:rsid w:val="00AC3482"/>
    <w:rsid w:val="00AC434E"/>
    <w:rsid w:val="00AC4D67"/>
    <w:rsid w:val="00AC5A05"/>
    <w:rsid w:val="00AD0D86"/>
    <w:rsid w:val="00AD1045"/>
    <w:rsid w:val="00AD244F"/>
    <w:rsid w:val="00AD389E"/>
    <w:rsid w:val="00AD3A1E"/>
    <w:rsid w:val="00AD4D1C"/>
    <w:rsid w:val="00AD4F41"/>
    <w:rsid w:val="00AD58A1"/>
    <w:rsid w:val="00AD78EF"/>
    <w:rsid w:val="00AD7D7B"/>
    <w:rsid w:val="00AD7F33"/>
    <w:rsid w:val="00AE15E8"/>
    <w:rsid w:val="00AE2415"/>
    <w:rsid w:val="00AE44CC"/>
    <w:rsid w:val="00AE4CF3"/>
    <w:rsid w:val="00AE56EF"/>
    <w:rsid w:val="00AF01C3"/>
    <w:rsid w:val="00AF143C"/>
    <w:rsid w:val="00AF1606"/>
    <w:rsid w:val="00AF2CFA"/>
    <w:rsid w:val="00AF2F61"/>
    <w:rsid w:val="00AF3415"/>
    <w:rsid w:val="00AF3907"/>
    <w:rsid w:val="00AF4A95"/>
    <w:rsid w:val="00B00F2B"/>
    <w:rsid w:val="00B01AD4"/>
    <w:rsid w:val="00B0205E"/>
    <w:rsid w:val="00B0299E"/>
    <w:rsid w:val="00B04394"/>
    <w:rsid w:val="00B04BAE"/>
    <w:rsid w:val="00B0558F"/>
    <w:rsid w:val="00B058EE"/>
    <w:rsid w:val="00B05F36"/>
    <w:rsid w:val="00B0745F"/>
    <w:rsid w:val="00B100C2"/>
    <w:rsid w:val="00B11672"/>
    <w:rsid w:val="00B11904"/>
    <w:rsid w:val="00B11B6D"/>
    <w:rsid w:val="00B16456"/>
    <w:rsid w:val="00B224CA"/>
    <w:rsid w:val="00B225CC"/>
    <w:rsid w:val="00B229A3"/>
    <w:rsid w:val="00B23E9B"/>
    <w:rsid w:val="00B24356"/>
    <w:rsid w:val="00B2525E"/>
    <w:rsid w:val="00B252B6"/>
    <w:rsid w:val="00B26950"/>
    <w:rsid w:val="00B30C52"/>
    <w:rsid w:val="00B315A4"/>
    <w:rsid w:val="00B336FF"/>
    <w:rsid w:val="00B33782"/>
    <w:rsid w:val="00B360C0"/>
    <w:rsid w:val="00B36EF3"/>
    <w:rsid w:val="00B37E8F"/>
    <w:rsid w:val="00B40416"/>
    <w:rsid w:val="00B40D1C"/>
    <w:rsid w:val="00B42B0D"/>
    <w:rsid w:val="00B45A7C"/>
    <w:rsid w:val="00B50BE2"/>
    <w:rsid w:val="00B5205F"/>
    <w:rsid w:val="00B54251"/>
    <w:rsid w:val="00B56DD2"/>
    <w:rsid w:val="00B65033"/>
    <w:rsid w:val="00B66050"/>
    <w:rsid w:val="00B661FE"/>
    <w:rsid w:val="00B66CC7"/>
    <w:rsid w:val="00B7345C"/>
    <w:rsid w:val="00B73887"/>
    <w:rsid w:val="00B74E82"/>
    <w:rsid w:val="00B754D0"/>
    <w:rsid w:val="00B76E76"/>
    <w:rsid w:val="00B77420"/>
    <w:rsid w:val="00B77B09"/>
    <w:rsid w:val="00B80727"/>
    <w:rsid w:val="00B81BCB"/>
    <w:rsid w:val="00B824FE"/>
    <w:rsid w:val="00B867DA"/>
    <w:rsid w:val="00B9120B"/>
    <w:rsid w:val="00B91CB2"/>
    <w:rsid w:val="00B95046"/>
    <w:rsid w:val="00B9544A"/>
    <w:rsid w:val="00B96C29"/>
    <w:rsid w:val="00B96EAC"/>
    <w:rsid w:val="00BA0F27"/>
    <w:rsid w:val="00BA1C02"/>
    <w:rsid w:val="00BA1C2E"/>
    <w:rsid w:val="00BA1C63"/>
    <w:rsid w:val="00BA328F"/>
    <w:rsid w:val="00BA3C0D"/>
    <w:rsid w:val="00BA6D02"/>
    <w:rsid w:val="00BA787F"/>
    <w:rsid w:val="00BB109B"/>
    <w:rsid w:val="00BB2342"/>
    <w:rsid w:val="00BB2A4E"/>
    <w:rsid w:val="00BB6BFB"/>
    <w:rsid w:val="00BB7B26"/>
    <w:rsid w:val="00BC0D09"/>
    <w:rsid w:val="00BC1657"/>
    <w:rsid w:val="00BC18C2"/>
    <w:rsid w:val="00BC1EF2"/>
    <w:rsid w:val="00BC3A7A"/>
    <w:rsid w:val="00BC43C8"/>
    <w:rsid w:val="00BC5B42"/>
    <w:rsid w:val="00BC5F56"/>
    <w:rsid w:val="00BC6314"/>
    <w:rsid w:val="00BD06A6"/>
    <w:rsid w:val="00BD1577"/>
    <w:rsid w:val="00BD1C83"/>
    <w:rsid w:val="00BD4780"/>
    <w:rsid w:val="00BD5D11"/>
    <w:rsid w:val="00BE04E2"/>
    <w:rsid w:val="00BE3D9B"/>
    <w:rsid w:val="00BE698E"/>
    <w:rsid w:val="00BF0AF4"/>
    <w:rsid w:val="00BF1296"/>
    <w:rsid w:val="00BF2CD2"/>
    <w:rsid w:val="00BF357E"/>
    <w:rsid w:val="00BF5440"/>
    <w:rsid w:val="00C023E5"/>
    <w:rsid w:val="00C02D08"/>
    <w:rsid w:val="00C03754"/>
    <w:rsid w:val="00C04781"/>
    <w:rsid w:val="00C04C24"/>
    <w:rsid w:val="00C05A9F"/>
    <w:rsid w:val="00C06326"/>
    <w:rsid w:val="00C10547"/>
    <w:rsid w:val="00C122AB"/>
    <w:rsid w:val="00C12D6D"/>
    <w:rsid w:val="00C150BD"/>
    <w:rsid w:val="00C160A6"/>
    <w:rsid w:val="00C166A4"/>
    <w:rsid w:val="00C17D5F"/>
    <w:rsid w:val="00C20513"/>
    <w:rsid w:val="00C22613"/>
    <w:rsid w:val="00C24BBA"/>
    <w:rsid w:val="00C26605"/>
    <w:rsid w:val="00C272E4"/>
    <w:rsid w:val="00C317E3"/>
    <w:rsid w:val="00C32C38"/>
    <w:rsid w:val="00C32E9C"/>
    <w:rsid w:val="00C3544E"/>
    <w:rsid w:val="00C41A39"/>
    <w:rsid w:val="00C43289"/>
    <w:rsid w:val="00C46881"/>
    <w:rsid w:val="00C57541"/>
    <w:rsid w:val="00C57747"/>
    <w:rsid w:val="00C605E7"/>
    <w:rsid w:val="00C6085E"/>
    <w:rsid w:val="00C60D7E"/>
    <w:rsid w:val="00C6271F"/>
    <w:rsid w:val="00C64178"/>
    <w:rsid w:val="00C64431"/>
    <w:rsid w:val="00C64F55"/>
    <w:rsid w:val="00C6664E"/>
    <w:rsid w:val="00C66C80"/>
    <w:rsid w:val="00C67C7B"/>
    <w:rsid w:val="00C700EA"/>
    <w:rsid w:val="00C712EA"/>
    <w:rsid w:val="00C7214E"/>
    <w:rsid w:val="00C75CB9"/>
    <w:rsid w:val="00C77485"/>
    <w:rsid w:val="00C774ED"/>
    <w:rsid w:val="00C7797B"/>
    <w:rsid w:val="00C8047E"/>
    <w:rsid w:val="00C83E4E"/>
    <w:rsid w:val="00C849A1"/>
    <w:rsid w:val="00C85B70"/>
    <w:rsid w:val="00C85B92"/>
    <w:rsid w:val="00C86AEF"/>
    <w:rsid w:val="00C9035E"/>
    <w:rsid w:val="00C90FD2"/>
    <w:rsid w:val="00C92824"/>
    <w:rsid w:val="00C941FA"/>
    <w:rsid w:val="00C94481"/>
    <w:rsid w:val="00C9553E"/>
    <w:rsid w:val="00C97234"/>
    <w:rsid w:val="00CA015C"/>
    <w:rsid w:val="00CA0457"/>
    <w:rsid w:val="00CA3388"/>
    <w:rsid w:val="00CA68E7"/>
    <w:rsid w:val="00CA7C49"/>
    <w:rsid w:val="00CB3719"/>
    <w:rsid w:val="00CB5723"/>
    <w:rsid w:val="00CB5814"/>
    <w:rsid w:val="00CB67B2"/>
    <w:rsid w:val="00CB6ACB"/>
    <w:rsid w:val="00CB6E71"/>
    <w:rsid w:val="00CC0EBB"/>
    <w:rsid w:val="00CC7FB2"/>
    <w:rsid w:val="00CD0488"/>
    <w:rsid w:val="00CD1E5B"/>
    <w:rsid w:val="00CD32E5"/>
    <w:rsid w:val="00CD544F"/>
    <w:rsid w:val="00CD6520"/>
    <w:rsid w:val="00CD7116"/>
    <w:rsid w:val="00CE1359"/>
    <w:rsid w:val="00CE1C59"/>
    <w:rsid w:val="00CE43F0"/>
    <w:rsid w:val="00CE730A"/>
    <w:rsid w:val="00CF5B44"/>
    <w:rsid w:val="00CF6CF6"/>
    <w:rsid w:val="00D010EF"/>
    <w:rsid w:val="00D01BE2"/>
    <w:rsid w:val="00D021D2"/>
    <w:rsid w:val="00D0303A"/>
    <w:rsid w:val="00D03758"/>
    <w:rsid w:val="00D042FD"/>
    <w:rsid w:val="00D04FA1"/>
    <w:rsid w:val="00D06612"/>
    <w:rsid w:val="00D071EB"/>
    <w:rsid w:val="00D11EDA"/>
    <w:rsid w:val="00D127BA"/>
    <w:rsid w:val="00D138B8"/>
    <w:rsid w:val="00D16A5F"/>
    <w:rsid w:val="00D235E8"/>
    <w:rsid w:val="00D23926"/>
    <w:rsid w:val="00D24FF2"/>
    <w:rsid w:val="00D2599C"/>
    <w:rsid w:val="00D27C1E"/>
    <w:rsid w:val="00D30149"/>
    <w:rsid w:val="00D30258"/>
    <w:rsid w:val="00D31833"/>
    <w:rsid w:val="00D31FFC"/>
    <w:rsid w:val="00D3435C"/>
    <w:rsid w:val="00D359F0"/>
    <w:rsid w:val="00D36406"/>
    <w:rsid w:val="00D36442"/>
    <w:rsid w:val="00D36463"/>
    <w:rsid w:val="00D404BD"/>
    <w:rsid w:val="00D40FF2"/>
    <w:rsid w:val="00D41CF0"/>
    <w:rsid w:val="00D4277C"/>
    <w:rsid w:val="00D430C2"/>
    <w:rsid w:val="00D4637C"/>
    <w:rsid w:val="00D46BD6"/>
    <w:rsid w:val="00D502E9"/>
    <w:rsid w:val="00D516FD"/>
    <w:rsid w:val="00D54093"/>
    <w:rsid w:val="00D54097"/>
    <w:rsid w:val="00D54EED"/>
    <w:rsid w:val="00D613BB"/>
    <w:rsid w:val="00D649AB"/>
    <w:rsid w:val="00D65C9F"/>
    <w:rsid w:val="00D7008A"/>
    <w:rsid w:val="00D71BBA"/>
    <w:rsid w:val="00D75A65"/>
    <w:rsid w:val="00D75AE1"/>
    <w:rsid w:val="00D75C87"/>
    <w:rsid w:val="00D7795F"/>
    <w:rsid w:val="00D80CF1"/>
    <w:rsid w:val="00D8106A"/>
    <w:rsid w:val="00D82F48"/>
    <w:rsid w:val="00D83991"/>
    <w:rsid w:val="00D83E1E"/>
    <w:rsid w:val="00D84C3D"/>
    <w:rsid w:val="00D84CE5"/>
    <w:rsid w:val="00D84D6F"/>
    <w:rsid w:val="00D90FF7"/>
    <w:rsid w:val="00D92739"/>
    <w:rsid w:val="00D9446A"/>
    <w:rsid w:val="00D949E9"/>
    <w:rsid w:val="00D94E1E"/>
    <w:rsid w:val="00D97FC2"/>
    <w:rsid w:val="00DA0DD8"/>
    <w:rsid w:val="00DA18D6"/>
    <w:rsid w:val="00DA2AF2"/>
    <w:rsid w:val="00DA3E9A"/>
    <w:rsid w:val="00DA5603"/>
    <w:rsid w:val="00DB16BB"/>
    <w:rsid w:val="00DB220B"/>
    <w:rsid w:val="00DB2CA0"/>
    <w:rsid w:val="00DB5C97"/>
    <w:rsid w:val="00DC05C8"/>
    <w:rsid w:val="00DC3054"/>
    <w:rsid w:val="00DC4578"/>
    <w:rsid w:val="00DC5DF5"/>
    <w:rsid w:val="00DD4195"/>
    <w:rsid w:val="00DD4923"/>
    <w:rsid w:val="00DE0771"/>
    <w:rsid w:val="00DE2331"/>
    <w:rsid w:val="00DE23E6"/>
    <w:rsid w:val="00DE381D"/>
    <w:rsid w:val="00DE3CD7"/>
    <w:rsid w:val="00DE4836"/>
    <w:rsid w:val="00DE4A68"/>
    <w:rsid w:val="00DF30EA"/>
    <w:rsid w:val="00DF6E5E"/>
    <w:rsid w:val="00DF70BE"/>
    <w:rsid w:val="00DF7993"/>
    <w:rsid w:val="00E007AA"/>
    <w:rsid w:val="00E02AA1"/>
    <w:rsid w:val="00E067AF"/>
    <w:rsid w:val="00E070F7"/>
    <w:rsid w:val="00E10B65"/>
    <w:rsid w:val="00E111DD"/>
    <w:rsid w:val="00E14D11"/>
    <w:rsid w:val="00E15FA0"/>
    <w:rsid w:val="00E16FF4"/>
    <w:rsid w:val="00E21CCB"/>
    <w:rsid w:val="00E22F3C"/>
    <w:rsid w:val="00E2339C"/>
    <w:rsid w:val="00E236E6"/>
    <w:rsid w:val="00E2550F"/>
    <w:rsid w:val="00E25C86"/>
    <w:rsid w:val="00E27675"/>
    <w:rsid w:val="00E312CF"/>
    <w:rsid w:val="00E3133E"/>
    <w:rsid w:val="00E31A1C"/>
    <w:rsid w:val="00E320B7"/>
    <w:rsid w:val="00E361CD"/>
    <w:rsid w:val="00E409C0"/>
    <w:rsid w:val="00E40BDD"/>
    <w:rsid w:val="00E41049"/>
    <w:rsid w:val="00E410C4"/>
    <w:rsid w:val="00E41C3B"/>
    <w:rsid w:val="00E43B14"/>
    <w:rsid w:val="00E528A8"/>
    <w:rsid w:val="00E56CC6"/>
    <w:rsid w:val="00E57E8C"/>
    <w:rsid w:val="00E60953"/>
    <w:rsid w:val="00E64D92"/>
    <w:rsid w:val="00E66AC9"/>
    <w:rsid w:val="00E66C18"/>
    <w:rsid w:val="00E6759B"/>
    <w:rsid w:val="00E676D3"/>
    <w:rsid w:val="00E726BF"/>
    <w:rsid w:val="00E7355D"/>
    <w:rsid w:val="00E73E37"/>
    <w:rsid w:val="00E73FC5"/>
    <w:rsid w:val="00E76A86"/>
    <w:rsid w:val="00E77171"/>
    <w:rsid w:val="00E82AFD"/>
    <w:rsid w:val="00E9355C"/>
    <w:rsid w:val="00E94256"/>
    <w:rsid w:val="00E94A17"/>
    <w:rsid w:val="00E950A3"/>
    <w:rsid w:val="00E95DC8"/>
    <w:rsid w:val="00EA2B07"/>
    <w:rsid w:val="00EA45F5"/>
    <w:rsid w:val="00EA6E4C"/>
    <w:rsid w:val="00EB17F9"/>
    <w:rsid w:val="00EB2065"/>
    <w:rsid w:val="00EB210B"/>
    <w:rsid w:val="00EB2C26"/>
    <w:rsid w:val="00EB3275"/>
    <w:rsid w:val="00EB3627"/>
    <w:rsid w:val="00EB40C3"/>
    <w:rsid w:val="00EC227B"/>
    <w:rsid w:val="00EC25B4"/>
    <w:rsid w:val="00EC2A0E"/>
    <w:rsid w:val="00EC2FF7"/>
    <w:rsid w:val="00EC3164"/>
    <w:rsid w:val="00EC6A3F"/>
    <w:rsid w:val="00EC75EA"/>
    <w:rsid w:val="00EC7697"/>
    <w:rsid w:val="00ED3C7B"/>
    <w:rsid w:val="00ED44D9"/>
    <w:rsid w:val="00ED5A03"/>
    <w:rsid w:val="00ED6A67"/>
    <w:rsid w:val="00ED79D7"/>
    <w:rsid w:val="00EE1B90"/>
    <w:rsid w:val="00EF48C3"/>
    <w:rsid w:val="00F02F4B"/>
    <w:rsid w:val="00F06CFA"/>
    <w:rsid w:val="00F1072C"/>
    <w:rsid w:val="00F11A88"/>
    <w:rsid w:val="00F120F4"/>
    <w:rsid w:val="00F12E55"/>
    <w:rsid w:val="00F13140"/>
    <w:rsid w:val="00F14BCF"/>
    <w:rsid w:val="00F15452"/>
    <w:rsid w:val="00F17364"/>
    <w:rsid w:val="00F2529B"/>
    <w:rsid w:val="00F2530D"/>
    <w:rsid w:val="00F25597"/>
    <w:rsid w:val="00F308CE"/>
    <w:rsid w:val="00F31D7C"/>
    <w:rsid w:val="00F3351B"/>
    <w:rsid w:val="00F348B7"/>
    <w:rsid w:val="00F34A02"/>
    <w:rsid w:val="00F3698D"/>
    <w:rsid w:val="00F37122"/>
    <w:rsid w:val="00F4010A"/>
    <w:rsid w:val="00F41559"/>
    <w:rsid w:val="00F4597E"/>
    <w:rsid w:val="00F465C1"/>
    <w:rsid w:val="00F502C4"/>
    <w:rsid w:val="00F53A3E"/>
    <w:rsid w:val="00F55979"/>
    <w:rsid w:val="00F56F64"/>
    <w:rsid w:val="00F57590"/>
    <w:rsid w:val="00F62FCA"/>
    <w:rsid w:val="00F6359A"/>
    <w:rsid w:val="00F64FFF"/>
    <w:rsid w:val="00F655DA"/>
    <w:rsid w:val="00F6593B"/>
    <w:rsid w:val="00F721CE"/>
    <w:rsid w:val="00F72929"/>
    <w:rsid w:val="00F75ABC"/>
    <w:rsid w:val="00F80F27"/>
    <w:rsid w:val="00F81F24"/>
    <w:rsid w:val="00F846A0"/>
    <w:rsid w:val="00F87E2E"/>
    <w:rsid w:val="00F910C6"/>
    <w:rsid w:val="00F9215A"/>
    <w:rsid w:val="00F92F6A"/>
    <w:rsid w:val="00F934C9"/>
    <w:rsid w:val="00F93EFE"/>
    <w:rsid w:val="00F94604"/>
    <w:rsid w:val="00F966BA"/>
    <w:rsid w:val="00F977B0"/>
    <w:rsid w:val="00FA0B3A"/>
    <w:rsid w:val="00FA27D8"/>
    <w:rsid w:val="00FA3EA5"/>
    <w:rsid w:val="00FA53D0"/>
    <w:rsid w:val="00FA693C"/>
    <w:rsid w:val="00FB090D"/>
    <w:rsid w:val="00FB31FA"/>
    <w:rsid w:val="00FC03F0"/>
    <w:rsid w:val="00FC0535"/>
    <w:rsid w:val="00FC1CB4"/>
    <w:rsid w:val="00FC258C"/>
    <w:rsid w:val="00FC3089"/>
    <w:rsid w:val="00FC35A3"/>
    <w:rsid w:val="00FC3D4B"/>
    <w:rsid w:val="00FC3F85"/>
    <w:rsid w:val="00FC4510"/>
    <w:rsid w:val="00FC5482"/>
    <w:rsid w:val="00FC556D"/>
    <w:rsid w:val="00FC565F"/>
    <w:rsid w:val="00FC645A"/>
    <w:rsid w:val="00FC6CBC"/>
    <w:rsid w:val="00FD2FF4"/>
    <w:rsid w:val="00FE1062"/>
    <w:rsid w:val="00FE1E36"/>
    <w:rsid w:val="00FE3A04"/>
    <w:rsid w:val="00FE4A8D"/>
    <w:rsid w:val="00FE50CE"/>
    <w:rsid w:val="00FE6043"/>
    <w:rsid w:val="00FE66D5"/>
    <w:rsid w:val="00FE70A4"/>
    <w:rsid w:val="00FF18F1"/>
    <w:rsid w:val="00FF22D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B2804D"/>
  <w15:chartTrackingRefBased/>
  <w15:docId w15:val="{ED8D37ED-0C6B-4065-8708-2DCE1A4F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ata1">
    <w:name w:val="Data1"/>
    <w:basedOn w:val="Normal"/>
  </w:style>
  <w:style w:type="paragraph" w:customStyle="1" w:styleId="data10">
    <w:name w:val="data1"/>
    <w:basedOn w:val="Data1"/>
  </w:style>
  <w:style w:type="paragraph" w:customStyle="1" w:styleId="indeksas">
    <w:name w:val="indeksas"/>
    <w:basedOn w:val="Normal"/>
    <w:pPr>
      <w:ind w:left="-57"/>
    </w:pPr>
    <w:rPr>
      <w:u w:val="single"/>
    </w:rPr>
  </w:style>
  <w:style w:type="paragraph" w:customStyle="1" w:styleId="Vizos">
    <w:name w:val="Vizos"/>
    <w:basedOn w:val="Normal"/>
  </w:style>
  <w:style w:type="paragraph" w:customStyle="1" w:styleId="Dokumentodata">
    <w:name w:val="Dokumento data"/>
    <w:basedOn w:val="Normal"/>
    <w:pPr>
      <w:spacing w:line="360" w:lineRule="auto"/>
      <w:ind w:right="-57"/>
      <w:jc w:val="right"/>
    </w:pPr>
  </w:style>
  <w:style w:type="paragraph" w:customStyle="1" w:styleId="dokumentopavadinimas">
    <w:name w:val="dokumento pavadinimas"/>
    <w:basedOn w:val="Normal"/>
    <w:pPr>
      <w:widowControl/>
      <w:spacing w:line="360" w:lineRule="auto"/>
      <w:jc w:val="center"/>
    </w:pPr>
    <w:rPr>
      <w:caps/>
    </w:rPr>
  </w:style>
  <w:style w:type="paragraph" w:customStyle="1" w:styleId="Vieta">
    <w:name w:val="Vieta"/>
    <w:basedOn w:val="Normal"/>
    <w:pPr>
      <w:widowControl/>
      <w:jc w:val="center"/>
    </w:pPr>
    <w:rPr>
      <w:sz w:val="20"/>
    </w:rPr>
  </w:style>
  <w:style w:type="paragraph" w:customStyle="1" w:styleId="Vardas">
    <w:name w:val="Vardas"/>
    <w:aliases w:val="pavardė"/>
    <w:basedOn w:val="Normal"/>
    <w:pPr>
      <w:spacing w:line="360" w:lineRule="auto"/>
    </w:pPr>
  </w:style>
  <w:style w:type="paragraph" w:customStyle="1" w:styleId="Gyvenamojivieta">
    <w:name w:val="Gyvenamoji vieta"/>
    <w:basedOn w:val="Normal"/>
  </w:style>
  <w:style w:type="paragraph" w:customStyle="1" w:styleId="Adresatas">
    <w:name w:val="Adresatas"/>
    <w:basedOn w:val="Normal"/>
    <w:pPr>
      <w:spacing w:line="360" w:lineRule="auto"/>
    </w:pPr>
  </w:style>
  <w:style w:type="paragraph" w:customStyle="1" w:styleId="Paraas1">
    <w:name w:val="Parašas1"/>
    <w:basedOn w:val="Normal"/>
    <w:pPr>
      <w:jc w:val="right"/>
    </w:pPr>
  </w:style>
  <w:style w:type="paragraph" w:customStyle="1" w:styleId="Tekstas">
    <w:name w:val="Tekstas"/>
    <w:basedOn w:val="Normal"/>
    <w:pPr>
      <w:ind w:firstLine="1298"/>
    </w:pPr>
  </w:style>
  <w:style w:type="paragraph" w:customStyle="1" w:styleId="vietov">
    <w:name w:val="vietovė"/>
    <w:basedOn w:val="Normal"/>
    <w:pPr>
      <w:ind w:firstLine="720"/>
    </w:pPr>
    <w:rPr>
      <w:sz w:val="20"/>
    </w:rPr>
  </w:style>
  <w:style w:type="character" w:styleId="PageNumber">
    <w:name w:val="page number"/>
    <w:basedOn w:val="DefaultParagraphFont"/>
  </w:style>
  <w:style w:type="paragraph" w:customStyle="1" w:styleId="tekstas0">
    <w:name w:val="tekstas"/>
    <w:basedOn w:val="Normal"/>
    <w:pPr>
      <w:widowControl/>
      <w:ind w:firstLine="1298"/>
    </w:pPr>
  </w:style>
  <w:style w:type="character" w:customStyle="1" w:styleId="paraaspareigos">
    <w:name w:val="parašas (pareigos)"/>
    <w:basedOn w:val="DefaultParagraphFont"/>
  </w:style>
  <w:style w:type="paragraph" w:customStyle="1" w:styleId="paraas">
    <w:name w:val="parašas"/>
    <w:basedOn w:val="Normal"/>
    <w:pPr>
      <w:widowControl/>
      <w:jc w:val="right"/>
    </w:pPr>
  </w:style>
  <w:style w:type="paragraph" w:customStyle="1" w:styleId="Tekstoantrat">
    <w:name w:val="Teksto antraštė"/>
    <w:basedOn w:val="Normal"/>
    <w:pPr>
      <w:tabs>
        <w:tab w:val="left" w:pos="1296"/>
      </w:tabs>
    </w:pPr>
  </w:style>
  <w:style w:type="paragraph" w:customStyle="1" w:styleId="Auktesniosiosstaigospavadinimas">
    <w:name w:val="Aukštesniosios įstaigos pavadinimas"/>
    <w:basedOn w:val="Normal"/>
    <w:pPr>
      <w:spacing w:line="360" w:lineRule="auto"/>
      <w:jc w:val="center"/>
    </w:pPr>
    <w:rPr>
      <w:caps/>
    </w:rPr>
  </w:style>
  <w:style w:type="paragraph" w:customStyle="1" w:styleId="struktriniopadaliniopavadinimas">
    <w:name w:val="struktūrinio padalinio pavadinimas"/>
    <w:basedOn w:val="Normal"/>
    <w:pPr>
      <w:tabs>
        <w:tab w:val="left" w:pos="1296"/>
      </w:tabs>
      <w:spacing w:line="360" w:lineRule="auto"/>
      <w:jc w:val="center"/>
    </w:pPr>
    <w:rPr>
      <w:caps/>
    </w:rPr>
  </w:style>
  <w:style w:type="paragraph" w:customStyle="1" w:styleId="Dokumentoindeksas">
    <w:name w:val="Dokumento indeksas"/>
    <w:basedOn w:val="Normal"/>
    <w:pPr>
      <w:ind w:left="-57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suderinimogrifas">
    <w:name w:val="suderinimo grifas"/>
    <w:basedOn w:val="Normal"/>
    <w:pPr>
      <w:widowControl/>
      <w:spacing w:line="360" w:lineRule="auto"/>
    </w:pPr>
    <w:rPr>
      <w:caps/>
    </w:rPr>
  </w:style>
  <w:style w:type="paragraph" w:customStyle="1" w:styleId="Suderinimogrifaspavard">
    <w:name w:val="Suderinimo grifas pavardė"/>
    <w:basedOn w:val="Normal"/>
    <w:pPr>
      <w:tabs>
        <w:tab w:val="left" w:pos="1296"/>
      </w:tabs>
    </w:pPr>
  </w:style>
  <w:style w:type="paragraph" w:customStyle="1" w:styleId="Suderinimogrifaspareigos">
    <w:name w:val="Suderinimo grifas pareigos"/>
    <w:basedOn w:val="Normal"/>
  </w:style>
  <w:style w:type="paragraph" w:customStyle="1" w:styleId="Suderinimogrifasdata">
    <w:name w:val="Suderinimo grifas data"/>
    <w:basedOn w:val="Normal"/>
  </w:style>
  <w:style w:type="paragraph" w:customStyle="1" w:styleId="pagrindas">
    <w:name w:val="pagrindas"/>
    <w:basedOn w:val="Normal"/>
    <w:pPr>
      <w:tabs>
        <w:tab w:val="left" w:pos="1296"/>
      </w:tabs>
      <w:ind w:firstLine="1298"/>
    </w:pPr>
    <w:rPr>
      <w:caps/>
    </w:rPr>
  </w:style>
  <w:style w:type="paragraph" w:customStyle="1" w:styleId="vykdytojas">
    <w:name w:val="vykdytojas"/>
    <w:basedOn w:val="Normal"/>
    <w:pPr>
      <w:tabs>
        <w:tab w:val="left" w:pos="129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staigospavadinimas">
    <w:name w:val="Įstaigos pavadinimas"/>
    <w:basedOn w:val="Normal"/>
    <w:pPr>
      <w:spacing w:line="360" w:lineRule="auto"/>
      <w:jc w:val="center"/>
    </w:pPr>
    <w:rPr>
      <w:b/>
      <w:caps/>
    </w:rPr>
  </w:style>
  <w:style w:type="paragraph" w:styleId="BodyText">
    <w:name w:val="Body Text"/>
    <w:basedOn w:val="Normal"/>
    <w:rPr>
      <w:sz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spacing w:line="360" w:lineRule="auto"/>
      <w:ind w:firstLine="720"/>
    </w:pPr>
  </w:style>
  <w:style w:type="paragraph" w:styleId="BodyText2">
    <w:name w:val="Body Text 2"/>
    <w:basedOn w:val="Normal"/>
    <w:rPr>
      <w:b/>
      <w:bCs/>
      <w:sz w:val="20"/>
    </w:rPr>
  </w:style>
  <w:style w:type="table" w:styleId="TableGrid">
    <w:name w:val="Table Grid"/>
    <w:basedOn w:val="TableNormal"/>
    <w:rsid w:val="00E21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B6B38"/>
    <w:rPr>
      <w:rFonts w:ascii="Tahoma" w:hAnsi="Tahoma" w:cs="Tahoma"/>
      <w:sz w:val="16"/>
      <w:szCs w:val="16"/>
    </w:rPr>
  </w:style>
  <w:style w:type="paragraph" w:customStyle="1" w:styleId="NormalItalic">
    <w:name w:val="Normal + Italic"/>
    <w:aliases w:val="Justified,After:  10 pt,Line spacing:  Multiple 1 li"/>
    <w:basedOn w:val="Normal"/>
    <w:rsid w:val="00E40BDD"/>
    <w:pPr>
      <w:widowControl/>
      <w:numPr>
        <w:numId w:val="1"/>
      </w:numPr>
      <w:autoSpaceDE w:val="0"/>
      <w:autoSpaceDN w:val="0"/>
      <w:adjustRightInd w:val="0"/>
      <w:spacing w:after="200" w:line="276" w:lineRule="auto"/>
      <w:ind w:left="720" w:hanging="360"/>
      <w:jc w:val="both"/>
    </w:pPr>
    <w:rPr>
      <w:i/>
      <w:iCs/>
    </w:rPr>
  </w:style>
  <w:style w:type="paragraph" w:customStyle="1" w:styleId="Bodytext0">
    <w:name w:val="Body text"/>
    <w:basedOn w:val="Normal"/>
    <w:rsid w:val="007D1191"/>
    <w:pPr>
      <w:widowControl/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customStyle="1" w:styleId="bodytext1">
    <w:name w:val="bodytext"/>
    <w:basedOn w:val="Normal"/>
    <w:rsid w:val="007D1191"/>
    <w:pPr>
      <w:widowControl/>
      <w:spacing w:before="100" w:beforeAutospacing="1" w:after="100" w:afterAutospacing="1"/>
    </w:pPr>
    <w:rPr>
      <w:szCs w:val="24"/>
      <w:lang w:eastAsia="lt-LT"/>
    </w:rPr>
  </w:style>
  <w:style w:type="paragraph" w:customStyle="1" w:styleId="Patvirtinta">
    <w:name w:val="Patvirtinta"/>
    <w:basedOn w:val="Normal"/>
    <w:rsid w:val="00DE2331"/>
    <w:pPr>
      <w:keepLines/>
      <w:widowControl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</w:rPr>
  </w:style>
  <w:style w:type="paragraph" w:customStyle="1" w:styleId="CentrBold">
    <w:name w:val="CentrBold"/>
    <w:basedOn w:val="Normal"/>
    <w:rsid w:val="00F94604"/>
    <w:pPr>
      <w:keepLines/>
      <w:widowControl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</w:rPr>
  </w:style>
  <w:style w:type="character" w:styleId="CommentReference">
    <w:name w:val="annotation reference"/>
    <w:rsid w:val="005C6E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6E96"/>
    <w:rPr>
      <w:sz w:val="20"/>
    </w:rPr>
  </w:style>
  <w:style w:type="character" w:customStyle="1" w:styleId="CommentTextChar">
    <w:name w:val="Comment Text Char"/>
    <w:link w:val="CommentText"/>
    <w:rsid w:val="005C6E96"/>
    <w:rPr>
      <w:lang w:val="lt-LT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5C6E96"/>
    <w:rPr>
      <w:b/>
      <w:bCs/>
    </w:rPr>
  </w:style>
  <w:style w:type="character" w:customStyle="1" w:styleId="CommentSubjectChar">
    <w:name w:val="Comment Subject Char"/>
    <w:link w:val="CommentSubject"/>
    <w:rsid w:val="005C6E96"/>
    <w:rPr>
      <w:b/>
      <w:bCs/>
      <w:lang w:val="lt-LT" w:eastAsia="en-US" w:bidi="ar-SA"/>
    </w:rPr>
  </w:style>
  <w:style w:type="paragraph" w:styleId="ListParagraph">
    <w:name w:val="List Paragraph"/>
    <w:basedOn w:val="Normal"/>
    <w:qFormat/>
    <w:rsid w:val="00377BA3"/>
    <w:pPr>
      <w:widowControl/>
      <w:ind w:left="1296"/>
    </w:pPr>
    <w:rPr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A3E9A"/>
    <w:pPr>
      <w:widowControl/>
      <w:spacing w:before="100" w:beforeAutospacing="1" w:after="100" w:afterAutospacing="1"/>
    </w:pPr>
    <w:rPr>
      <w:szCs w:val="24"/>
      <w:lang w:eastAsia="lt-LT"/>
    </w:rPr>
  </w:style>
  <w:style w:type="character" w:customStyle="1" w:styleId="FontStyle75">
    <w:name w:val="Font Style75"/>
    <w:uiPriority w:val="99"/>
    <w:rsid w:val="008B6CFF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048">
      <w:bodyDiv w:val="1"/>
      <w:marLeft w:val="125"/>
      <w:marRight w:val="125"/>
      <w:marTop w:val="0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Informaciniai%20dokumentai\pazymejimas%20su%20d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78B45F9739C2847BFB74156BB065FBF" ma:contentTypeVersion="1" ma:contentTypeDescription="Kurkite naują dokumentą." ma:contentTypeScope="" ma:versionID="129594bbb5474ee5e0b28f9ff013b57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adfd9baa29c04d91b8ae87a25fce8a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246892-D87B-4DD1-A960-C43AAF270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8BCA1-E24C-42CC-AEE4-A85477EAA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E2A047-8ED1-4227-BE57-1692BEDDD4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pazymejimas su data.dot</Template>
  <TotalTime>1</TotalTime>
  <Pages>1</Pages>
  <Words>1639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rangovo darbuotoju sarasas</vt:lpstr>
    </vt:vector>
  </TitlesOfParts>
  <Company>ORLEN Lietuva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rangovo darbuotoju sarasas</dc:title>
  <dc:subject>DSSTAA P1</dc:subject>
  <dc:creator>EK</dc:creator>
  <cp:keywords/>
  <cp:lastModifiedBy>Lungys Evaldas (OLT)</cp:lastModifiedBy>
  <cp:revision>2</cp:revision>
  <cp:lastPrinted>2012-07-19T09:49:00Z</cp:lastPrinted>
  <dcterms:created xsi:type="dcterms:W3CDTF">2026-03-18T07:34:00Z</dcterms:created>
  <dcterms:modified xsi:type="dcterms:W3CDTF">2026-03-18T07:34:00Z</dcterms:modified>
</cp:coreProperties>
</file>